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36" w:type="pct"/>
        <w:tblInd w:w="-572" w:type="dxa"/>
        <w:tblBorders>
          <w:top w:val="single" w:sz="4" w:space="0" w:color="008349"/>
          <w:left w:val="single" w:sz="4" w:space="0" w:color="008349"/>
          <w:bottom w:val="single" w:sz="4" w:space="0" w:color="008349"/>
          <w:right w:val="single" w:sz="4" w:space="0" w:color="008349"/>
          <w:insideH w:val="single" w:sz="4" w:space="0" w:color="008349"/>
          <w:insideV w:val="single" w:sz="4" w:space="0" w:color="008349"/>
        </w:tblBorders>
        <w:tblLook w:val="01E0" w:firstRow="1" w:lastRow="1" w:firstColumn="1" w:lastColumn="1" w:noHBand="0" w:noVBand="0"/>
      </w:tblPr>
      <w:tblGrid>
        <w:gridCol w:w="1832"/>
        <w:gridCol w:w="4405"/>
        <w:gridCol w:w="1417"/>
        <w:gridCol w:w="3132"/>
      </w:tblGrid>
      <w:tr w:rsidR="00207E9A" w:rsidRPr="00286FB2" w14:paraId="23F13EB3" w14:textId="77777777" w:rsidTr="006B1CCC">
        <w:trPr>
          <w:trHeight w:val="397"/>
        </w:trPr>
        <w:tc>
          <w:tcPr>
            <w:tcW w:w="5000" w:type="pct"/>
            <w:gridSpan w:val="4"/>
            <w:tcBorders>
              <w:bottom w:val="single" w:sz="4" w:space="0" w:color="008349"/>
            </w:tcBorders>
            <w:shd w:val="clear" w:color="auto" w:fill="007A33"/>
            <w:vAlign w:val="center"/>
          </w:tcPr>
          <w:p w14:paraId="66A6B16B" w14:textId="77777777" w:rsidR="00207E9A" w:rsidRPr="00286FB2" w:rsidRDefault="00207E9A" w:rsidP="00207E9A">
            <w:pPr>
              <w:spacing w:line="254" w:lineRule="auto"/>
              <w:contextualSpacing/>
              <w:rPr>
                <w:rFonts w:ascii="Arial" w:hAnsi="Arial" w:cs="Arial"/>
                <w:bCs/>
                <w:color w:val="FFFFFF"/>
                <w:sz w:val="28"/>
                <w:szCs w:val="28"/>
              </w:rPr>
            </w:pPr>
            <w:r w:rsidRPr="00286FB2">
              <w:rPr>
                <w:rFonts w:ascii="Arial" w:hAnsi="Arial" w:cs="Arial"/>
                <w:bCs/>
                <w:color w:val="FFFFFF"/>
                <w:sz w:val="24"/>
                <w:szCs w:val="24"/>
              </w:rPr>
              <w:t>APPLICANT DETAILS –</w:t>
            </w:r>
            <w:r w:rsidRPr="00286FB2">
              <w:rPr>
                <w:rFonts w:ascii="Arial" w:hAnsi="Arial" w:cs="Arial"/>
                <w:bCs/>
                <w:color w:val="FFFFFF"/>
                <w:sz w:val="28"/>
                <w:szCs w:val="28"/>
              </w:rPr>
              <w:t xml:space="preserve"> </w:t>
            </w:r>
            <w:r w:rsidRPr="00286FB2">
              <w:rPr>
                <w:rFonts w:ascii="Arial" w:hAnsi="Arial" w:cs="Arial"/>
                <w:bCs/>
                <w:color w:val="FFFFFF"/>
              </w:rPr>
              <w:t>The person you want council to communicate with about the application.</w:t>
            </w:r>
          </w:p>
        </w:tc>
      </w:tr>
      <w:tr w:rsidR="00207E9A" w:rsidRPr="00286FB2" w14:paraId="65CA02C8" w14:textId="77777777" w:rsidTr="006B1CCC">
        <w:trPr>
          <w:trHeight w:val="397"/>
        </w:trPr>
        <w:tc>
          <w:tcPr>
            <w:tcW w:w="849" w:type="pct"/>
            <w:tcBorders>
              <w:top w:val="single" w:sz="4" w:space="0" w:color="0083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F10EC" w14:textId="77777777" w:rsidR="00207E9A" w:rsidRPr="00286FB2" w:rsidRDefault="00207E9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t>Name:</w:t>
            </w:r>
          </w:p>
        </w:tc>
        <w:tc>
          <w:tcPr>
            <w:tcW w:w="4151" w:type="pct"/>
            <w:gridSpan w:val="3"/>
            <w:tcBorders>
              <w:top w:val="single" w:sz="4" w:space="0" w:color="008349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6C391AE7" w14:textId="55A03FF8" w:rsidR="00207E9A" w:rsidRPr="00286FB2" w:rsidRDefault="00BF628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86FB2">
              <w:rPr>
                <w:rFonts w:ascii="Arial" w:hAnsi="Arial" w:cs="Arial"/>
                <w:lang w:eastAsia="en-AU"/>
              </w:rPr>
              <w:instrText xml:space="preserve"> FORMTEXT </w:instrText>
            </w:r>
            <w:r w:rsidRPr="00286FB2">
              <w:rPr>
                <w:rFonts w:ascii="Arial" w:hAnsi="Arial" w:cs="Arial"/>
                <w:lang w:eastAsia="en-AU"/>
              </w:rPr>
            </w:r>
            <w:r w:rsidRPr="00286FB2">
              <w:rPr>
                <w:rFonts w:ascii="Arial" w:hAnsi="Arial" w:cs="Arial"/>
                <w:lang w:eastAsia="en-AU"/>
              </w:rPr>
              <w:fldChar w:fldCharType="separate"/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lang w:eastAsia="en-AU"/>
              </w:rPr>
              <w:fldChar w:fldCharType="end"/>
            </w:r>
            <w:bookmarkEnd w:id="0"/>
          </w:p>
        </w:tc>
      </w:tr>
      <w:tr w:rsidR="00207E9A" w:rsidRPr="00286FB2" w14:paraId="00DBF7BB" w14:textId="77777777" w:rsidTr="002D4176">
        <w:trPr>
          <w:trHeight w:val="397"/>
        </w:trPr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99E08" w14:textId="77777777" w:rsidR="00207E9A" w:rsidRPr="00286FB2" w:rsidRDefault="00207E9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t>Organisation:</w:t>
            </w:r>
          </w:p>
        </w:tc>
        <w:tc>
          <w:tcPr>
            <w:tcW w:w="2042" w:type="pct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6490578B" w14:textId="76107885" w:rsidR="00207E9A" w:rsidRPr="00286FB2" w:rsidRDefault="00BF628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6FB2">
              <w:rPr>
                <w:rFonts w:ascii="Arial" w:hAnsi="Arial" w:cs="Arial"/>
                <w:lang w:eastAsia="en-AU"/>
              </w:rPr>
              <w:instrText xml:space="preserve"> FORMTEXT </w:instrText>
            </w:r>
            <w:r w:rsidRPr="00286FB2">
              <w:rPr>
                <w:rFonts w:ascii="Arial" w:hAnsi="Arial" w:cs="Arial"/>
                <w:lang w:eastAsia="en-AU"/>
              </w:rPr>
            </w:r>
            <w:r w:rsidRPr="00286FB2">
              <w:rPr>
                <w:rFonts w:ascii="Arial" w:hAnsi="Arial" w:cs="Arial"/>
                <w:lang w:eastAsia="en-AU"/>
              </w:rPr>
              <w:fldChar w:fldCharType="separate"/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lang w:eastAsia="en-AU"/>
              </w:rPr>
              <w:fldChar w:fldCharType="end"/>
            </w:r>
            <w:bookmarkEnd w:id="1"/>
          </w:p>
        </w:tc>
        <w:tc>
          <w:tcPr>
            <w:tcW w:w="657" w:type="pct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107B6A02" w14:textId="77777777" w:rsidR="00207E9A" w:rsidRPr="00286FB2" w:rsidRDefault="00207E9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t>ACN/ARBN:</w:t>
            </w:r>
          </w:p>
        </w:tc>
        <w:tc>
          <w:tcPr>
            <w:tcW w:w="1452" w:type="pct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699E8187" w14:textId="4A309D64" w:rsidR="00207E9A" w:rsidRPr="00286FB2" w:rsidRDefault="00BF628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86FB2">
              <w:rPr>
                <w:rFonts w:ascii="Arial" w:hAnsi="Arial" w:cs="Arial"/>
                <w:lang w:eastAsia="en-AU"/>
              </w:rPr>
              <w:instrText xml:space="preserve"> FORMTEXT </w:instrText>
            </w:r>
            <w:r w:rsidRPr="00286FB2">
              <w:rPr>
                <w:rFonts w:ascii="Arial" w:hAnsi="Arial" w:cs="Arial"/>
                <w:lang w:eastAsia="en-AU"/>
              </w:rPr>
            </w:r>
            <w:r w:rsidRPr="00286FB2">
              <w:rPr>
                <w:rFonts w:ascii="Arial" w:hAnsi="Arial" w:cs="Arial"/>
                <w:lang w:eastAsia="en-AU"/>
              </w:rPr>
              <w:fldChar w:fldCharType="separate"/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lang w:eastAsia="en-AU"/>
              </w:rPr>
              <w:fldChar w:fldCharType="end"/>
            </w:r>
            <w:bookmarkEnd w:id="2"/>
          </w:p>
        </w:tc>
      </w:tr>
      <w:tr w:rsidR="00207E9A" w:rsidRPr="00286FB2" w14:paraId="25F80055" w14:textId="77777777" w:rsidTr="002D4176">
        <w:trPr>
          <w:trHeight w:val="397"/>
        </w:trPr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72B0" w14:textId="77777777" w:rsidR="00207E9A" w:rsidRPr="00286FB2" w:rsidRDefault="00207E9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t>Postal Address:</w:t>
            </w:r>
          </w:p>
        </w:tc>
        <w:tc>
          <w:tcPr>
            <w:tcW w:w="4151" w:type="pct"/>
            <w:gridSpan w:val="3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5F2B94CA" w14:textId="2C12830F" w:rsidR="00207E9A" w:rsidRPr="00286FB2" w:rsidRDefault="00BF628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86FB2">
              <w:rPr>
                <w:rFonts w:ascii="Arial" w:hAnsi="Arial" w:cs="Arial"/>
                <w:lang w:eastAsia="en-AU"/>
              </w:rPr>
              <w:instrText xml:space="preserve"> FORMTEXT </w:instrText>
            </w:r>
            <w:r w:rsidRPr="00286FB2">
              <w:rPr>
                <w:rFonts w:ascii="Arial" w:hAnsi="Arial" w:cs="Arial"/>
                <w:lang w:eastAsia="en-AU"/>
              </w:rPr>
            </w:r>
            <w:r w:rsidRPr="00286FB2">
              <w:rPr>
                <w:rFonts w:ascii="Arial" w:hAnsi="Arial" w:cs="Arial"/>
                <w:lang w:eastAsia="en-AU"/>
              </w:rPr>
              <w:fldChar w:fldCharType="separate"/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lang w:eastAsia="en-AU"/>
              </w:rPr>
              <w:fldChar w:fldCharType="end"/>
            </w:r>
            <w:bookmarkEnd w:id="3"/>
          </w:p>
        </w:tc>
      </w:tr>
      <w:tr w:rsidR="00207E9A" w:rsidRPr="00286FB2" w14:paraId="54554A3E" w14:textId="77777777" w:rsidTr="002D4176">
        <w:trPr>
          <w:trHeight w:val="397"/>
        </w:trPr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19119" w14:textId="77777777" w:rsidR="00207E9A" w:rsidRPr="00286FB2" w:rsidRDefault="00207E9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t>Town:</w:t>
            </w:r>
          </w:p>
        </w:tc>
        <w:tc>
          <w:tcPr>
            <w:tcW w:w="2042" w:type="pct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26984C38" w14:textId="34E629B8" w:rsidR="00207E9A" w:rsidRPr="00286FB2" w:rsidRDefault="00BF628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86FB2">
              <w:rPr>
                <w:rFonts w:ascii="Arial" w:hAnsi="Arial" w:cs="Arial"/>
                <w:lang w:eastAsia="en-AU"/>
              </w:rPr>
              <w:instrText xml:space="preserve"> FORMTEXT </w:instrText>
            </w:r>
            <w:r w:rsidRPr="00286FB2">
              <w:rPr>
                <w:rFonts w:ascii="Arial" w:hAnsi="Arial" w:cs="Arial"/>
                <w:lang w:eastAsia="en-AU"/>
              </w:rPr>
            </w:r>
            <w:r w:rsidRPr="00286FB2">
              <w:rPr>
                <w:rFonts w:ascii="Arial" w:hAnsi="Arial" w:cs="Arial"/>
                <w:lang w:eastAsia="en-AU"/>
              </w:rPr>
              <w:fldChar w:fldCharType="separate"/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lang w:eastAsia="en-AU"/>
              </w:rPr>
              <w:fldChar w:fldCharType="end"/>
            </w:r>
            <w:bookmarkEnd w:id="4"/>
          </w:p>
        </w:tc>
        <w:tc>
          <w:tcPr>
            <w:tcW w:w="657" w:type="pct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3BB0B58B" w14:textId="77777777" w:rsidR="00207E9A" w:rsidRPr="00286FB2" w:rsidRDefault="00207E9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t>Postcode:</w:t>
            </w:r>
          </w:p>
        </w:tc>
        <w:tc>
          <w:tcPr>
            <w:tcW w:w="1452" w:type="pct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05316DFE" w14:textId="4C197724" w:rsidR="00207E9A" w:rsidRPr="00286FB2" w:rsidRDefault="00BF628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86FB2">
              <w:rPr>
                <w:rFonts w:ascii="Arial" w:hAnsi="Arial" w:cs="Arial"/>
                <w:lang w:eastAsia="en-AU"/>
              </w:rPr>
              <w:instrText xml:space="preserve"> FORMTEXT </w:instrText>
            </w:r>
            <w:r w:rsidRPr="00286FB2">
              <w:rPr>
                <w:rFonts w:ascii="Arial" w:hAnsi="Arial" w:cs="Arial"/>
                <w:lang w:eastAsia="en-AU"/>
              </w:rPr>
            </w:r>
            <w:r w:rsidRPr="00286FB2">
              <w:rPr>
                <w:rFonts w:ascii="Arial" w:hAnsi="Arial" w:cs="Arial"/>
                <w:lang w:eastAsia="en-AU"/>
              </w:rPr>
              <w:fldChar w:fldCharType="separate"/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lang w:eastAsia="en-AU"/>
              </w:rPr>
              <w:fldChar w:fldCharType="end"/>
            </w:r>
            <w:bookmarkEnd w:id="5"/>
          </w:p>
        </w:tc>
      </w:tr>
      <w:tr w:rsidR="00207E9A" w:rsidRPr="00286FB2" w14:paraId="6FECA944" w14:textId="77777777" w:rsidTr="002D4176">
        <w:trPr>
          <w:trHeight w:val="397"/>
        </w:trPr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E035D" w14:textId="77777777" w:rsidR="00207E9A" w:rsidRPr="00286FB2" w:rsidRDefault="00207E9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t>Contact Phone:</w:t>
            </w:r>
          </w:p>
        </w:tc>
        <w:tc>
          <w:tcPr>
            <w:tcW w:w="4151" w:type="pct"/>
            <w:gridSpan w:val="3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1FA3F4A2" w14:textId="5603B343" w:rsidR="00207E9A" w:rsidRPr="00286FB2" w:rsidRDefault="00BF628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286FB2">
              <w:rPr>
                <w:rFonts w:ascii="Arial" w:hAnsi="Arial" w:cs="Arial"/>
                <w:lang w:eastAsia="en-AU"/>
              </w:rPr>
              <w:instrText xml:space="preserve"> FORMTEXT </w:instrText>
            </w:r>
            <w:r w:rsidRPr="00286FB2">
              <w:rPr>
                <w:rFonts w:ascii="Arial" w:hAnsi="Arial" w:cs="Arial"/>
                <w:lang w:eastAsia="en-AU"/>
              </w:rPr>
            </w:r>
            <w:r w:rsidRPr="00286FB2">
              <w:rPr>
                <w:rFonts w:ascii="Arial" w:hAnsi="Arial" w:cs="Arial"/>
                <w:lang w:eastAsia="en-AU"/>
              </w:rPr>
              <w:fldChar w:fldCharType="separate"/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lang w:eastAsia="en-AU"/>
              </w:rPr>
              <w:fldChar w:fldCharType="end"/>
            </w:r>
            <w:bookmarkEnd w:id="6"/>
          </w:p>
        </w:tc>
      </w:tr>
      <w:tr w:rsidR="00207E9A" w:rsidRPr="00286FB2" w14:paraId="323FB0D9" w14:textId="77777777" w:rsidTr="002D4176">
        <w:trPr>
          <w:trHeight w:val="397"/>
        </w:trPr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67B4E" w14:textId="77777777" w:rsidR="00207E9A" w:rsidRPr="00286FB2" w:rsidRDefault="00207E9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t>Email:</w:t>
            </w:r>
          </w:p>
        </w:tc>
        <w:tc>
          <w:tcPr>
            <w:tcW w:w="4151" w:type="pct"/>
            <w:gridSpan w:val="3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105544DE" w14:textId="30A11220" w:rsidR="00207E9A" w:rsidRPr="00286FB2" w:rsidRDefault="00BF628A" w:rsidP="00821FB2">
            <w:pPr>
              <w:spacing w:before="40" w:after="40"/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286FB2">
              <w:rPr>
                <w:rFonts w:ascii="Arial" w:hAnsi="Arial" w:cs="Arial"/>
              </w:rPr>
              <w:instrText xml:space="preserve"> FORMTEXT </w:instrText>
            </w:r>
            <w:r w:rsidRPr="00286FB2">
              <w:rPr>
                <w:rFonts w:ascii="Arial" w:hAnsi="Arial" w:cs="Arial"/>
              </w:rPr>
            </w:r>
            <w:r w:rsidRPr="00286FB2">
              <w:rPr>
                <w:rFonts w:ascii="Arial" w:hAnsi="Arial" w:cs="Arial"/>
              </w:rPr>
              <w:fldChar w:fldCharType="separate"/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3E9B5EF5" w14:textId="77777777" w:rsidR="00286FB2" w:rsidRPr="00C47B17" w:rsidRDefault="00286FB2" w:rsidP="00286FB2">
      <w:pPr>
        <w:rPr>
          <w:sz w:val="12"/>
          <w:szCs w:val="12"/>
        </w:rPr>
      </w:pPr>
    </w:p>
    <w:tbl>
      <w:tblPr>
        <w:tblW w:w="5533" w:type="pct"/>
        <w:tblInd w:w="-572" w:type="dxa"/>
        <w:tblBorders>
          <w:top w:val="single" w:sz="4" w:space="0" w:color="008349"/>
          <w:left w:val="single" w:sz="4" w:space="0" w:color="008349"/>
          <w:bottom w:val="single" w:sz="4" w:space="0" w:color="008349"/>
          <w:right w:val="single" w:sz="4" w:space="0" w:color="008349"/>
          <w:insideH w:val="single" w:sz="4" w:space="0" w:color="008349"/>
          <w:insideV w:val="single" w:sz="4" w:space="0" w:color="008349"/>
        </w:tblBorders>
        <w:tblLook w:val="01E0" w:firstRow="1" w:lastRow="1" w:firstColumn="1" w:lastColumn="1" w:noHBand="0" w:noVBand="0"/>
      </w:tblPr>
      <w:tblGrid>
        <w:gridCol w:w="1841"/>
        <w:gridCol w:w="1770"/>
        <w:gridCol w:w="925"/>
        <w:gridCol w:w="849"/>
        <w:gridCol w:w="1117"/>
        <w:gridCol w:w="162"/>
        <w:gridCol w:w="563"/>
        <w:gridCol w:w="541"/>
        <w:gridCol w:w="3012"/>
      </w:tblGrid>
      <w:tr w:rsidR="00286FB2" w:rsidRPr="00A511D4" w14:paraId="5584130E" w14:textId="77777777" w:rsidTr="00EA041E">
        <w:trPr>
          <w:trHeight w:val="397"/>
        </w:trPr>
        <w:tc>
          <w:tcPr>
            <w:tcW w:w="5000" w:type="pct"/>
            <w:gridSpan w:val="9"/>
            <w:tcBorders>
              <w:bottom w:val="nil"/>
            </w:tcBorders>
            <w:shd w:val="clear" w:color="auto" w:fill="007A33"/>
            <w:vAlign w:val="center"/>
          </w:tcPr>
          <w:p w14:paraId="6996B3FE" w14:textId="77777777" w:rsidR="00286FB2" w:rsidRPr="00A511D4" w:rsidRDefault="00286FB2" w:rsidP="00EA041E">
            <w:pPr>
              <w:spacing w:line="254" w:lineRule="auto"/>
              <w:contextualSpacing/>
              <w:rPr>
                <w:rFonts w:ascii="Arial" w:hAnsi="Arial" w:cs="Arial"/>
                <w:bCs/>
                <w:color w:val="FFFFFF"/>
                <w:sz w:val="28"/>
                <w:szCs w:val="28"/>
              </w:rPr>
            </w:pPr>
            <w:r w:rsidRPr="00C47B17">
              <w:rPr>
                <w:rFonts w:ascii="Arial" w:hAnsi="Arial" w:cs="Arial"/>
                <w:bCs/>
                <w:color w:val="FFFFFF"/>
                <w:sz w:val="24"/>
                <w:szCs w:val="24"/>
              </w:rPr>
              <w:t>PROPERTY DETAILS</w:t>
            </w:r>
          </w:p>
        </w:tc>
      </w:tr>
      <w:tr w:rsidR="00286FB2" w:rsidRPr="003C021C" w14:paraId="03108506" w14:textId="77777777" w:rsidTr="00EA041E">
        <w:trPr>
          <w:trHeight w:val="397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BDC9F" w14:textId="77777777" w:rsidR="00286FB2" w:rsidRPr="00C91B34" w:rsidRDefault="00286FB2" w:rsidP="00EA041E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C91B34">
              <w:rPr>
                <w:rFonts w:ascii="Arial" w:hAnsi="Arial" w:cs="Arial"/>
                <w:lang w:eastAsia="en-AU"/>
              </w:rPr>
              <w:t>Street Address:</w:t>
            </w:r>
          </w:p>
        </w:tc>
        <w:tc>
          <w:tcPr>
            <w:tcW w:w="4146" w:type="pct"/>
            <w:gridSpan w:val="8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7BABA61C" w14:textId="77777777" w:rsidR="00286FB2" w:rsidRPr="00C91B34" w:rsidRDefault="00286FB2" w:rsidP="00EA041E">
            <w:pPr>
              <w:spacing w:before="40" w:after="40"/>
              <w:ind w:left="33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>
              <w:rPr>
                <w:rFonts w:ascii="Arial" w:hAnsi="Arial" w:cs="Arial"/>
                <w:lang w:eastAsia="en-AU"/>
              </w:rPr>
              <w:instrText xml:space="preserve"> FORMTEXT </w:instrText>
            </w:r>
            <w:r>
              <w:rPr>
                <w:rFonts w:ascii="Arial" w:hAnsi="Arial" w:cs="Arial"/>
                <w:lang w:eastAsia="en-AU"/>
              </w:rPr>
            </w:r>
            <w:r>
              <w:rPr>
                <w:rFonts w:ascii="Arial" w:hAnsi="Arial" w:cs="Arial"/>
                <w:lang w:eastAsia="en-AU"/>
              </w:rPr>
              <w:fldChar w:fldCharType="separate"/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lang w:eastAsia="en-AU"/>
              </w:rPr>
              <w:fldChar w:fldCharType="end"/>
            </w:r>
            <w:bookmarkEnd w:id="8"/>
          </w:p>
        </w:tc>
      </w:tr>
      <w:tr w:rsidR="00286FB2" w:rsidRPr="003C021C" w14:paraId="40FF55E2" w14:textId="77777777" w:rsidTr="00A966EB">
        <w:trPr>
          <w:trHeight w:val="397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BEC9B" w14:textId="77777777" w:rsidR="00286FB2" w:rsidRPr="00C91B34" w:rsidRDefault="00286FB2" w:rsidP="00EA041E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C91B34">
              <w:rPr>
                <w:rFonts w:ascii="Arial" w:hAnsi="Arial" w:cs="Arial"/>
                <w:lang w:eastAsia="en-AU"/>
              </w:rPr>
              <w:t>Town:</w:t>
            </w:r>
          </w:p>
        </w:tc>
        <w:tc>
          <w:tcPr>
            <w:tcW w:w="2162" w:type="pct"/>
            <w:gridSpan w:val="4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4940BD58" w14:textId="77777777" w:rsidR="00286FB2" w:rsidRPr="00C91B34" w:rsidRDefault="00286FB2" w:rsidP="00EA041E">
            <w:pPr>
              <w:spacing w:before="40" w:after="40"/>
              <w:ind w:left="33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>
              <w:rPr>
                <w:rFonts w:ascii="Arial" w:hAnsi="Arial" w:cs="Arial"/>
                <w:lang w:eastAsia="en-AU"/>
              </w:rPr>
              <w:instrText xml:space="preserve"> FORMTEXT </w:instrText>
            </w:r>
            <w:r>
              <w:rPr>
                <w:rFonts w:ascii="Arial" w:hAnsi="Arial" w:cs="Arial"/>
                <w:lang w:eastAsia="en-AU"/>
              </w:rPr>
            </w:r>
            <w:r>
              <w:rPr>
                <w:rFonts w:ascii="Arial" w:hAnsi="Arial" w:cs="Arial"/>
                <w:lang w:eastAsia="en-AU"/>
              </w:rPr>
              <w:fldChar w:fldCharType="separate"/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lang w:eastAsia="en-AU"/>
              </w:rPr>
              <w:fldChar w:fldCharType="end"/>
            </w:r>
            <w:bookmarkEnd w:id="9"/>
          </w:p>
        </w:tc>
        <w:tc>
          <w:tcPr>
            <w:tcW w:w="587" w:type="pct"/>
            <w:gridSpan w:val="3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53ACAAF0" w14:textId="77777777" w:rsidR="00286FB2" w:rsidRPr="00C91B34" w:rsidRDefault="00286FB2" w:rsidP="00EA041E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C91B34">
              <w:rPr>
                <w:rFonts w:ascii="Arial" w:hAnsi="Arial" w:cs="Arial"/>
                <w:lang w:eastAsia="en-AU"/>
              </w:rPr>
              <w:t>Postcode:</w:t>
            </w:r>
          </w:p>
        </w:tc>
        <w:tc>
          <w:tcPr>
            <w:tcW w:w="1397" w:type="pct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2226AE74" w14:textId="77777777" w:rsidR="00286FB2" w:rsidRPr="00C91B34" w:rsidRDefault="00286FB2" w:rsidP="00EA041E">
            <w:pPr>
              <w:spacing w:before="40" w:after="40"/>
              <w:ind w:left="62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>
              <w:rPr>
                <w:rFonts w:ascii="Arial" w:hAnsi="Arial" w:cs="Arial"/>
                <w:lang w:eastAsia="en-AU"/>
              </w:rPr>
              <w:instrText xml:space="preserve"> FORMTEXT </w:instrText>
            </w:r>
            <w:r>
              <w:rPr>
                <w:rFonts w:ascii="Arial" w:hAnsi="Arial" w:cs="Arial"/>
                <w:lang w:eastAsia="en-AU"/>
              </w:rPr>
            </w:r>
            <w:r>
              <w:rPr>
                <w:rFonts w:ascii="Arial" w:hAnsi="Arial" w:cs="Arial"/>
                <w:lang w:eastAsia="en-AU"/>
              </w:rPr>
              <w:fldChar w:fldCharType="separate"/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lang w:eastAsia="en-AU"/>
              </w:rPr>
              <w:fldChar w:fldCharType="end"/>
            </w:r>
            <w:bookmarkEnd w:id="10"/>
          </w:p>
        </w:tc>
      </w:tr>
      <w:tr w:rsidR="00286FB2" w:rsidRPr="003C021C" w14:paraId="475ACC76" w14:textId="77777777" w:rsidTr="00A966EB">
        <w:trPr>
          <w:trHeight w:val="397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E8C5B" w14:textId="77777777" w:rsidR="00286FB2" w:rsidRPr="00C91B34" w:rsidRDefault="00286FB2" w:rsidP="00EA041E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C91B34">
              <w:rPr>
                <w:rFonts w:ascii="Arial" w:hAnsi="Arial" w:cs="Arial"/>
                <w:lang w:eastAsia="en-AU"/>
              </w:rPr>
              <w:t>Lot Number:</w:t>
            </w:r>
          </w:p>
        </w:tc>
        <w:tc>
          <w:tcPr>
            <w:tcW w:w="1644" w:type="pct"/>
            <w:gridSpan w:val="3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5DAB3CF3" w14:textId="77777777" w:rsidR="00286FB2" w:rsidRPr="00C91B34" w:rsidRDefault="00286FB2" w:rsidP="00EA041E">
            <w:pPr>
              <w:spacing w:before="40" w:after="40"/>
              <w:ind w:left="33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rFonts w:ascii="Arial" w:hAnsi="Arial" w:cs="Arial"/>
                <w:lang w:eastAsia="en-AU"/>
              </w:rPr>
              <w:instrText xml:space="preserve"> FORMTEXT </w:instrText>
            </w:r>
            <w:r>
              <w:rPr>
                <w:rFonts w:ascii="Arial" w:hAnsi="Arial" w:cs="Arial"/>
                <w:lang w:eastAsia="en-AU"/>
              </w:rPr>
            </w:r>
            <w:r>
              <w:rPr>
                <w:rFonts w:ascii="Arial" w:hAnsi="Arial" w:cs="Arial"/>
                <w:lang w:eastAsia="en-AU"/>
              </w:rPr>
              <w:fldChar w:fldCharType="separate"/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lang w:eastAsia="en-AU"/>
              </w:rPr>
              <w:fldChar w:fldCharType="end"/>
            </w:r>
            <w:bookmarkEnd w:id="11"/>
          </w:p>
        </w:tc>
        <w:tc>
          <w:tcPr>
            <w:tcW w:w="854" w:type="pct"/>
            <w:gridSpan w:val="3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0D4E1178" w14:textId="77777777" w:rsidR="00286FB2" w:rsidRPr="00C91B34" w:rsidRDefault="00286FB2" w:rsidP="00EA041E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C91B34">
              <w:rPr>
                <w:rFonts w:ascii="Arial" w:hAnsi="Arial" w:cs="Arial"/>
                <w:lang w:eastAsia="en-AU"/>
              </w:rPr>
              <w:t>Plan Number:</w:t>
            </w:r>
          </w:p>
        </w:tc>
        <w:tc>
          <w:tcPr>
            <w:tcW w:w="1648" w:type="pct"/>
            <w:gridSpan w:val="2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0700DE3F" w14:textId="77777777" w:rsidR="00286FB2" w:rsidRPr="00C91B34" w:rsidRDefault="00286FB2" w:rsidP="00EA041E">
            <w:pPr>
              <w:spacing w:before="40" w:after="40"/>
              <w:ind w:left="252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>
              <w:rPr>
                <w:rFonts w:ascii="Arial" w:hAnsi="Arial" w:cs="Arial"/>
                <w:lang w:eastAsia="en-AU"/>
              </w:rPr>
              <w:instrText xml:space="preserve"> FORMTEXT </w:instrText>
            </w:r>
            <w:r>
              <w:rPr>
                <w:rFonts w:ascii="Arial" w:hAnsi="Arial" w:cs="Arial"/>
                <w:lang w:eastAsia="en-AU"/>
              </w:rPr>
            </w:r>
            <w:r>
              <w:rPr>
                <w:rFonts w:ascii="Arial" w:hAnsi="Arial" w:cs="Arial"/>
                <w:lang w:eastAsia="en-AU"/>
              </w:rPr>
              <w:fldChar w:fldCharType="separate"/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lang w:eastAsia="en-AU"/>
              </w:rPr>
              <w:t> </w:t>
            </w:r>
            <w:r>
              <w:rPr>
                <w:rFonts w:ascii="Arial" w:hAnsi="Arial" w:cs="Arial"/>
                <w:lang w:eastAsia="en-AU"/>
              </w:rPr>
              <w:fldChar w:fldCharType="end"/>
            </w:r>
            <w:bookmarkEnd w:id="12"/>
          </w:p>
        </w:tc>
      </w:tr>
      <w:tr w:rsidR="00286FB2" w:rsidRPr="003C021C" w14:paraId="2E22B6B2" w14:textId="77777777" w:rsidTr="00A966EB">
        <w:trPr>
          <w:trHeight w:val="397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29FD7" w14:textId="77777777" w:rsidR="00286FB2" w:rsidRPr="00C91B34" w:rsidRDefault="00286FB2" w:rsidP="00EA041E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C91B34">
              <w:rPr>
                <w:rFonts w:ascii="Arial" w:hAnsi="Arial" w:cs="Arial"/>
                <w:lang w:eastAsia="en-AU"/>
              </w:rPr>
              <w:t>Volume Number:</w:t>
            </w:r>
          </w:p>
        </w:tc>
        <w:tc>
          <w:tcPr>
            <w:tcW w:w="1644" w:type="pct"/>
            <w:gridSpan w:val="3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3F9AADD5" w14:textId="77777777" w:rsidR="00286FB2" w:rsidRPr="00C91B34" w:rsidRDefault="00286FB2" w:rsidP="00EA041E">
            <w:pPr>
              <w:spacing w:before="40" w:after="40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854" w:type="pct"/>
            <w:gridSpan w:val="3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2C0B9D19" w14:textId="77777777" w:rsidR="00286FB2" w:rsidRPr="00C91B34" w:rsidRDefault="00286FB2" w:rsidP="00EA041E">
            <w:pPr>
              <w:spacing w:before="40" w:after="40"/>
              <w:rPr>
                <w:rFonts w:ascii="Arial" w:hAnsi="Arial" w:cs="Arial"/>
              </w:rPr>
            </w:pPr>
            <w:r w:rsidRPr="00C91B34">
              <w:rPr>
                <w:rFonts w:ascii="Arial" w:hAnsi="Arial" w:cs="Arial"/>
              </w:rPr>
              <w:t>Folio Number:</w:t>
            </w:r>
          </w:p>
        </w:tc>
        <w:tc>
          <w:tcPr>
            <w:tcW w:w="1648" w:type="pct"/>
            <w:gridSpan w:val="2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5496896B" w14:textId="77777777" w:rsidR="00286FB2" w:rsidRPr="00C91B34" w:rsidRDefault="00286FB2" w:rsidP="00EA041E">
            <w:pPr>
              <w:spacing w:before="40" w:after="40"/>
              <w:ind w:left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286FB2" w:rsidRPr="003C021C" w14:paraId="79C831F4" w14:textId="77777777" w:rsidTr="00EA041E">
        <w:trPr>
          <w:trHeight w:val="397"/>
        </w:trPr>
        <w:tc>
          <w:tcPr>
            <w:tcW w:w="854" w:type="pct"/>
            <w:tcBorders>
              <w:top w:val="nil"/>
              <w:left w:val="nil"/>
              <w:bottom w:val="single" w:sz="4" w:space="0" w:color="008349"/>
              <w:right w:val="nil"/>
            </w:tcBorders>
            <w:shd w:val="clear" w:color="auto" w:fill="auto"/>
            <w:vAlign w:val="center"/>
          </w:tcPr>
          <w:p w14:paraId="04C7A8EE" w14:textId="77777777" w:rsidR="00286FB2" w:rsidRPr="00C91B34" w:rsidRDefault="00286FB2" w:rsidP="00EA041E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C91B34">
              <w:rPr>
                <w:rFonts w:ascii="Arial" w:hAnsi="Arial" w:cs="Arial"/>
                <w:lang w:eastAsia="en-AU"/>
              </w:rPr>
              <w:t xml:space="preserve">Crown Allotment: </w:t>
            </w:r>
          </w:p>
        </w:tc>
        <w:tc>
          <w:tcPr>
            <w:tcW w:w="821" w:type="pct"/>
            <w:tcBorders>
              <w:top w:val="single" w:sz="4" w:space="0" w:color="007A33"/>
              <w:left w:val="nil"/>
              <w:bottom w:val="single" w:sz="4" w:space="0" w:color="008349"/>
              <w:right w:val="nil"/>
            </w:tcBorders>
            <w:shd w:val="clear" w:color="auto" w:fill="auto"/>
            <w:vAlign w:val="center"/>
          </w:tcPr>
          <w:p w14:paraId="7AA852E7" w14:textId="77777777" w:rsidR="00286FB2" w:rsidRPr="00C91B34" w:rsidRDefault="00286FB2" w:rsidP="00EA041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429" w:type="pct"/>
            <w:tcBorders>
              <w:top w:val="single" w:sz="4" w:space="0" w:color="007A33"/>
              <w:left w:val="nil"/>
              <w:bottom w:val="single" w:sz="4" w:space="0" w:color="008349"/>
              <w:right w:val="nil"/>
            </w:tcBorders>
            <w:shd w:val="clear" w:color="auto" w:fill="auto"/>
            <w:vAlign w:val="center"/>
          </w:tcPr>
          <w:p w14:paraId="26815AB6" w14:textId="77777777" w:rsidR="00286FB2" w:rsidRPr="00C91B34" w:rsidRDefault="00286FB2" w:rsidP="00EA041E">
            <w:pPr>
              <w:spacing w:before="40" w:after="40"/>
              <w:rPr>
                <w:rFonts w:ascii="Arial" w:hAnsi="Arial" w:cs="Arial"/>
              </w:rPr>
            </w:pPr>
            <w:r w:rsidRPr="00C91B34">
              <w:rPr>
                <w:rFonts w:ascii="Arial" w:hAnsi="Arial" w:cs="Arial"/>
              </w:rPr>
              <w:t>Parish:</w:t>
            </w:r>
          </w:p>
        </w:tc>
        <w:tc>
          <w:tcPr>
            <w:tcW w:w="987" w:type="pct"/>
            <w:gridSpan w:val="3"/>
            <w:tcBorders>
              <w:top w:val="single" w:sz="4" w:space="0" w:color="007A33"/>
              <w:left w:val="nil"/>
              <w:bottom w:val="single" w:sz="4" w:space="0" w:color="008349"/>
              <w:right w:val="nil"/>
            </w:tcBorders>
            <w:shd w:val="clear" w:color="auto" w:fill="auto"/>
            <w:vAlign w:val="center"/>
          </w:tcPr>
          <w:p w14:paraId="4B81B615" w14:textId="77777777" w:rsidR="00286FB2" w:rsidRPr="00C91B34" w:rsidRDefault="00286FB2" w:rsidP="00EA041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512" w:type="pct"/>
            <w:gridSpan w:val="2"/>
            <w:tcBorders>
              <w:top w:val="single" w:sz="4" w:space="0" w:color="007A33"/>
              <w:left w:val="nil"/>
              <w:bottom w:val="single" w:sz="4" w:space="0" w:color="008349"/>
              <w:right w:val="nil"/>
            </w:tcBorders>
            <w:shd w:val="clear" w:color="auto" w:fill="auto"/>
            <w:vAlign w:val="center"/>
          </w:tcPr>
          <w:p w14:paraId="4A3325C9" w14:textId="77777777" w:rsidR="00286FB2" w:rsidRPr="00C91B34" w:rsidRDefault="00286FB2" w:rsidP="00EA041E">
            <w:pPr>
              <w:spacing w:before="40" w:after="40"/>
              <w:rPr>
                <w:rFonts w:ascii="Arial" w:hAnsi="Arial" w:cs="Arial"/>
              </w:rPr>
            </w:pPr>
            <w:r w:rsidRPr="00C91B34">
              <w:rPr>
                <w:rFonts w:ascii="Arial" w:hAnsi="Arial" w:cs="Arial"/>
              </w:rPr>
              <w:t xml:space="preserve">County: </w:t>
            </w:r>
          </w:p>
        </w:tc>
        <w:tc>
          <w:tcPr>
            <w:tcW w:w="1397" w:type="pct"/>
            <w:tcBorders>
              <w:top w:val="single" w:sz="4" w:space="0" w:color="007A33"/>
              <w:left w:val="nil"/>
              <w:bottom w:val="single" w:sz="4" w:space="0" w:color="008349"/>
              <w:right w:val="nil"/>
            </w:tcBorders>
            <w:shd w:val="clear" w:color="auto" w:fill="auto"/>
            <w:vAlign w:val="center"/>
          </w:tcPr>
          <w:p w14:paraId="273D67EA" w14:textId="77777777" w:rsidR="00286FB2" w:rsidRPr="00C91B34" w:rsidRDefault="00286FB2" w:rsidP="00EA041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14:paraId="2CDB172D" w14:textId="77777777" w:rsidR="00A966EB" w:rsidRPr="00A966EB" w:rsidRDefault="00A966EB">
      <w:pPr>
        <w:rPr>
          <w:rFonts w:ascii="Arial" w:hAnsi="Arial" w:cs="Arial"/>
          <w:sz w:val="12"/>
          <w:szCs w:val="12"/>
        </w:rPr>
      </w:pPr>
    </w:p>
    <w:tbl>
      <w:tblPr>
        <w:tblW w:w="5533" w:type="pct"/>
        <w:tblInd w:w="-572" w:type="dxa"/>
        <w:tblBorders>
          <w:top w:val="single" w:sz="4" w:space="0" w:color="008349"/>
          <w:left w:val="single" w:sz="4" w:space="0" w:color="008349"/>
          <w:bottom w:val="single" w:sz="4" w:space="0" w:color="008349"/>
          <w:right w:val="single" w:sz="4" w:space="0" w:color="008349"/>
          <w:insideH w:val="single" w:sz="4" w:space="0" w:color="008349"/>
          <w:insideV w:val="single" w:sz="4" w:space="0" w:color="008349"/>
        </w:tblBorders>
        <w:tblLook w:val="01E0" w:firstRow="1" w:lastRow="1" w:firstColumn="1" w:lastColumn="1" w:noHBand="0" w:noVBand="0"/>
      </w:tblPr>
      <w:tblGrid>
        <w:gridCol w:w="10780"/>
      </w:tblGrid>
      <w:tr w:rsidR="00286FB2" w:rsidRPr="003C021C" w14:paraId="4FA807B3" w14:textId="77777777" w:rsidTr="00EA041E">
        <w:trPr>
          <w:trHeight w:val="397"/>
        </w:trPr>
        <w:tc>
          <w:tcPr>
            <w:tcW w:w="5000" w:type="pct"/>
            <w:tcBorders>
              <w:top w:val="single" w:sz="4" w:space="0" w:color="008349"/>
              <w:left w:val="single" w:sz="4" w:space="0" w:color="008349"/>
              <w:bottom w:val="single" w:sz="4" w:space="0" w:color="008349"/>
              <w:right w:val="single" w:sz="4" w:space="0" w:color="008349"/>
            </w:tcBorders>
            <w:shd w:val="clear" w:color="auto" w:fill="007A33"/>
            <w:vAlign w:val="center"/>
          </w:tcPr>
          <w:p w14:paraId="10315574" w14:textId="77777777" w:rsidR="00286FB2" w:rsidRPr="00C47B17" w:rsidRDefault="00286FB2" w:rsidP="00EA041E">
            <w:pPr>
              <w:spacing w:before="40" w:after="4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47B17"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  <w:t xml:space="preserve">DESCRIPTION OF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eastAsia="en-AU"/>
              </w:rPr>
              <w:t xml:space="preserve">PROPOSED WORKS – </w:t>
            </w:r>
            <w:r w:rsidRPr="001C3365">
              <w:rPr>
                <w:rFonts w:ascii="Arial" w:hAnsi="Arial" w:cs="Arial"/>
                <w:color w:val="FFFFFF" w:themeColor="background1"/>
                <w:lang w:eastAsia="en-AU"/>
              </w:rPr>
              <w:t>include details of the required variation</w:t>
            </w:r>
          </w:p>
        </w:tc>
      </w:tr>
      <w:tr w:rsidR="00286FB2" w:rsidRPr="003C021C" w14:paraId="16B0E7B2" w14:textId="77777777" w:rsidTr="004B24E6">
        <w:trPr>
          <w:trHeight w:val="2372"/>
        </w:trPr>
        <w:tc>
          <w:tcPr>
            <w:tcW w:w="5000" w:type="pct"/>
            <w:tcBorders>
              <w:top w:val="single" w:sz="4" w:space="0" w:color="008349"/>
              <w:left w:val="single" w:sz="4" w:space="0" w:color="008349"/>
              <w:bottom w:val="single" w:sz="4" w:space="0" w:color="008349"/>
              <w:right w:val="single" w:sz="4" w:space="0" w:color="008349"/>
            </w:tcBorders>
            <w:shd w:val="clear" w:color="auto" w:fill="auto"/>
          </w:tcPr>
          <w:p w14:paraId="3951EAFE" w14:textId="3DA296A5" w:rsidR="00286FB2" w:rsidRPr="004B24E6" w:rsidRDefault="00392122" w:rsidP="004B24E6">
            <w:pPr>
              <w:spacing w:before="40" w:after="40"/>
              <w:rPr>
                <w:rFonts w:ascii="Arial" w:hAnsi="Arial" w:cs="Arial"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AU"/>
              </w:rPr>
              <w:fldChar w:fldCharType="begin">
                <w:ffData>
                  <w:name w:val="Text4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8" w:name="Text41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AU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AU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AU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AU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AU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AU"/>
              </w:rPr>
              <w:fldChar w:fldCharType="end"/>
            </w:r>
            <w:bookmarkEnd w:id="18"/>
          </w:p>
        </w:tc>
      </w:tr>
    </w:tbl>
    <w:p w14:paraId="0A501DFE" w14:textId="77777777" w:rsidR="00286FB2" w:rsidRPr="00286FB2" w:rsidRDefault="00286FB2">
      <w:pPr>
        <w:rPr>
          <w:rFonts w:ascii="Arial" w:hAnsi="Arial" w:cs="Arial"/>
          <w:sz w:val="12"/>
          <w:szCs w:val="12"/>
        </w:rPr>
      </w:pPr>
    </w:p>
    <w:tbl>
      <w:tblPr>
        <w:tblW w:w="5536" w:type="pct"/>
        <w:tblInd w:w="-572" w:type="dxa"/>
        <w:tblBorders>
          <w:top w:val="single" w:sz="4" w:space="0" w:color="008349"/>
          <w:left w:val="single" w:sz="4" w:space="0" w:color="008349"/>
          <w:bottom w:val="single" w:sz="4" w:space="0" w:color="008349"/>
          <w:right w:val="single" w:sz="4" w:space="0" w:color="008349"/>
          <w:insideH w:val="single" w:sz="4" w:space="0" w:color="008349"/>
          <w:insideV w:val="single" w:sz="4" w:space="0" w:color="008349"/>
        </w:tblBorders>
        <w:tblLook w:val="01E0" w:firstRow="1" w:lastRow="1" w:firstColumn="1" w:lastColumn="1" w:noHBand="0" w:noVBand="0"/>
      </w:tblPr>
      <w:tblGrid>
        <w:gridCol w:w="1832"/>
        <w:gridCol w:w="4405"/>
        <w:gridCol w:w="1417"/>
        <w:gridCol w:w="3132"/>
      </w:tblGrid>
      <w:tr w:rsidR="00C91B34" w:rsidRPr="00286FB2" w14:paraId="6369E4B7" w14:textId="77777777" w:rsidTr="006B1CCC">
        <w:trPr>
          <w:trHeight w:val="352"/>
        </w:trPr>
        <w:tc>
          <w:tcPr>
            <w:tcW w:w="5000" w:type="pct"/>
            <w:gridSpan w:val="4"/>
            <w:tcBorders>
              <w:bottom w:val="single" w:sz="4" w:space="0" w:color="008349"/>
            </w:tcBorders>
            <w:shd w:val="clear" w:color="auto" w:fill="007A33"/>
            <w:vAlign w:val="center"/>
          </w:tcPr>
          <w:p w14:paraId="7A427AB1" w14:textId="176D99E8" w:rsidR="00C91B34" w:rsidRPr="00286FB2" w:rsidRDefault="00C91B34" w:rsidP="00821FB2">
            <w:pPr>
              <w:spacing w:line="254" w:lineRule="auto"/>
              <w:contextualSpacing/>
              <w:rPr>
                <w:rFonts w:ascii="Arial" w:hAnsi="Arial" w:cs="Arial"/>
                <w:bCs/>
                <w:color w:val="FFFFFF"/>
                <w:sz w:val="28"/>
                <w:szCs w:val="28"/>
              </w:rPr>
            </w:pPr>
            <w:r w:rsidRPr="00286FB2">
              <w:rPr>
                <w:rFonts w:ascii="Arial" w:hAnsi="Arial" w:cs="Arial"/>
                <w:bCs/>
                <w:color w:val="FFFFFF"/>
                <w:sz w:val="24"/>
                <w:szCs w:val="24"/>
              </w:rPr>
              <w:t>RELEVANT BUILDING SURVEYOR –</w:t>
            </w:r>
            <w:r w:rsidRPr="00286FB2">
              <w:rPr>
                <w:rFonts w:ascii="Arial" w:hAnsi="Arial" w:cs="Arial"/>
                <w:bCs/>
                <w:color w:val="FFFFFF"/>
                <w:sz w:val="28"/>
                <w:szCs w:val="28"/>
              </w:rPr>
              <w:t xml:space="preserve"> </w:t>
            </w:r>
            <w:r w:rsidRPr="00286FB2">
              <w:rPr>
                <w:rFonts w:ascii="Arial" w:hAnsi="Arial" w:cs="Arial"/>
                <w:bCs/>
                <w:color w:val="FFFFFF"/>
              </w:rPr>
              <w:t>Building Surveyor engaged to issue the associated Building permit, if different from applicant</w:t>
            </w:r>
          </w:p>
        </w:tc>
      </w:tr>
      <w:tr w:rsidR="00C91B34" w:rsidRPr="00286FB2" w14:paraId="6CDA2319" w14:textId="77777777" w:rsidTr="006B1CCC">
        <w:trPr>
          <w:trHeight w:val="397"/>
        </w:trPr>
        <w:tc>
          <w:tcPr>
            <w:tcW w:w="849" w:type="pct"/>
            <w:tcBorders>
              <w:top w:val="single" w:sz="4" w:space="0" w:color="0083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8299A" w14:textId="77777777" w:rsidR="00C91B34" w:rsidRPr="00286FB2" w:rsidRDefault="00C91B34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t>Name:</w:t>
            </w:r>
          </w:p>
        </w:tc>
        <w:tc>
          <w:tcPr>
            <w:tcW w:w="4151" w:type="pct"/>
            <w:gridSpan w:val="3"/>
            <w:tcBorders>
              <w:top w:val="single" w:sz="4" w:space="0" w:color="008349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4CE0F314" w14:textId="2BF89094" w:rsidR="00C91B34" w:rsidRPr="00286FB2" w:rsidRDefault="00BF628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Pr="00286FB2">
              <w:rPr>
                <w:rFonts w:ascii="Arial" w:hAnsi="Arial" w:cs="Arial"/>
                <w:lang w:eastAsia="en-AU"/>
              </w:rPr>
              <w:instrText xml:space="preserve"> FORMTEXT </w:instrText>
            </w:r>
            <w:r w:rsidRPr="00286FB2">
              <w:rPr>
                <w:rFonts w:ascii="Arial" w:hAnsi="Arial" w:cs="Arial"/>
                <w:lang w:eastAsia="en-AU"/>
              </w:rPr>
            </w:r>
            <w:r w:rsidRPr="00286FB2">
              <w:rPr>
                <w:rFonts w:ascii="Arial" w:hAnsi="Arial" w:cs="Arial"/>
                <w:lang w:eastAsia="en-AU"/>
              </w:rPr>
              <w:fldChar w:fldCharType="separate"/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lang w:eastAsia="en-AU"/>
              </w:rPr>
              <w:fldChar w:fldCharType="end"/>
            </w:r>
            <w:bookmarkEnd w:id="19"/>
          </w:p>
        </w:tc>
      </w:tr>
      <w:tr w:rsidR="00C91B34" w:rsidRPr="00286FB2" w14:paraId="56CC96AA" w14:textId="77777777" w:rsidTr="002D4176">
        <w:trPr>
          <w:trHeight w:val="397"/>
        </w:trPr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17850" w14:textId="77777777" w:rsidR="00C91B34" w:rsidRPr="00286FB2" w:rsidRDefault="00C91B34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t>Organisation:</w:t>
            </w:r>
          </w:p>
        </w:tc>
        <w:tc>
          <w:tcPr>
            <w:tcW w:w="2042" w:type="pct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0CF13CDA" w14:textId="1BCC985E" w:rsidR="00C91B34" w:rsidRPr="00286FB2" w:rsidRDefault="00BF628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286FB2">
              <w:rPr>
                <w:rFonts w:ascii="Arial" w:hAnsi="Arial" w:cs="Arial"/>
                <w:lang w:eastAsia="en-AU"/>
              </w:rPr>
              <w:instrText xml:space="preserve"> FORMTEXT </w:instrText>
            </w:r>
            <w:r w:rsidRPr="00286FB2">
              <w:rPr>
                <w:rFonts w:ascii="Arial" w:hAnsi="Arial" w:cs="Arial"/>
                <w:lang w:eastAsia="en-AU"/>
              </w:rPr>
            </w:r>
            <w:r w:rsidRPr="00286FB2">
              <w:rPr>
                <w:rFonts w:ascii="Arial" w:hAnsi="Arial" w:cs="Arial"/>
                <w:lang w:eastAsia="en-AU"/>
              </w:rPr>
              <w:fldChar w:fldCharType="separate"/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lang w:eastAsia="en-AU"/>
              </w:rPr>
              <w:fldChar w:fldCharType="end"/>
            </w:r>
            <w:bookmarkEnd w:id="20"/>
          </w:p>
        </w:tc>
        <w:tc>
          <w:tcPr>
            <w:tcW w:w="657" w:type="pct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1DB83BFB" w14:textId="77777777" w:rsidR="00C91B34" w:rsidRPr="00286FB2" w:rsidRDefault="00C91B34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t>ACN/ARBN:</w:t>
            </w:r>
          </w:p>
        </w:tc>
        <w:tc>
          <w:tcPr>
            <w:tcW w:w="1452" w:type="pct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3FE1DC48" w14:textId="63FDBF53" w:rsidR="00C91B34" w:rsidRPr="00286FB2" w:rsidRDefault="00BF628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286FB2">
              <w:rPr>
                <w:rFonts w:ascii="Arial" w:hAnsi="Arial" w:cs="Arial"/>
                <w:lang w:eastAsia="en-AU"/>
              </w:rPr>
              <w:instrText xml:space="preserve"> FORMTEXT </w:instrText>
            </w:r>
            <w:r w:rsidRPr="00286FB2">
              <w:rPr>
                <w:rFonts w:ascii="Arial" w:hAnsi="Arial" w:cs="Arial"/>
                <w:lang w:eastAsia="en-AU"/>
              </w:rPr>
            </w:r>
            <w:r w:rsidRPr="00286FB2">
              <w:rPr>
                <w:rFonts w:ascii="Arial" w:hAnsi="Arial" w:cs="Arial"/>
                <w:lang w:eastAsia="en-AU"/>
              </w:rPr>
              <w:fldChar w:fldCharType="separate"/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lang w:eastAsia="en-AU"/>
              </w:rPr>
              <w:fldChar w:fldCharType="end"/>
            </w:r>
            <w:bookmarkEnd w:id="21"/>
          </w:p>
        </w:tc>
      </w:tr>
      <w:tr w:rsidR="00C91B34" w:rsidRPr="00286FB2" w14:paraId="216025A2" w14:textId="77777777" w:rsidTr="002D4176">
        <w:trPr>
          <w:trHeight w:val="397"/>
        </w:trPr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CCFCD" w14:textId="77777777" w:rsidR="00C91B34" w:rsidRPr="00286FB2" w:rsidRDefault="00C91B34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t>Postal Address:</w:t>
            </w:r>
          </w:p>
        </w:tc>
        <w:tc>
          <w:tcPr>
            <w:tcW w:w="4151" w:type="pct"/>
            <w:gridSpan w:val="3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437CAF5C" w14:textId="3C041127" w:rsidR="00C91B34" w:rsidRPr="00286FB2" w:rsidRDefault="00BF628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Pr="00286FB2">
              <w:rPr>
                <w:rFonts w:ascii="Arial" w:hAnsi="Arial" w:cs="Arial"/>
                <w:lang w:eastAsia="en-AU"/>
              </w:rPr>
              <w:instrText xml:space="preserve"> FORMTEXT </w:instrText>
            </w:r>
            <w:r w:rsidRPr="00286FB2">
              <w:rPr>
                <w:rFonts w:ascii="Arial" w:hAnsi="Arial" w:cs="Arial"/>
                <w:lang w:eastAsia="en-AU"/>
              </w:rPr>
            </w:r>
            <w:r w:rsidRPr="00286FB2">
              <w:rPr>
                <w:rFonts w:ascii="Arial" w:hAnsi="Arial" w:cs="Arial"/>
                <w:lang w:eastAsia="en-AU"/>
              </w:rPr>
              <w:fldChar w:fldCharType="separate"/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lang w:eastAsia="en-AU"/>
              </w:rPr>
              <w:fldChar w:fldCharType="end"/>
            </w:r>
            <w:bookmarkEnd w:id="22"/>
          </w:p>
        </w:tc>
      </w:tr>
      <w:tr w:rsidR="00C91B34" w:rsidRPr="00286FB2" w14:paraId="7BBD724B" w14:textId="77777777" w:rsidTr="002D4176">
        <w:trPr>
          <w:trHeight w:val="397"/>
        </w:trPr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06DBB" w14:textId="77777777" w:rsidR="00C91B34" w:rsidRPr="00286FB2" w:rsidRDefault="00C91B34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t>Town:</w:t>
            </w:r>
          </w:p>
        </w:tc>
        <w:tc>
          <w:tcPr>
            <w:tcW w:w="2042" w:type="pct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3FCE430D" w14:textId="522B9098" w:rsidR="00C91B34" w:rsidRPr="00286FB2" w:rsidRDefault="00BF628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 w:rsidRPr="00286FB2">
              <w:rPr>
                <w:rFonts w:ascii="Arial" w:hAnsi="Arial" w:cs="Arial"/>
                <w:lang w:eastAsia="en-AU"/>
              </w:rPr>
              <w:instrText xml:space="preserve"> FORMTEXT </w:instrText>
            </w:r>
            <w:r w:rsidRPr="00286FB2">
              <w:rPr>
                <w:rFonts w:ascii="Arial" w:hAnsi="Arial" w:cs="Arial"/>
                <w:lang w:eastAsia="en-AU"/>
              </w:rPr>
            </w:r>
            <w:r w:rsidRPr="00286FB2">
              <w:rPr>
                <w:rFonts w:ascii="Arial" w:hAnsi="Arial" w:cs="Arial"/>
                <w:lang w:eastAsia="en-AU"/>
              </w:rPr>
              <w:fldChar w:fldCharType="separate"/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lang w:eastAsia="en-AU"/>
              </w:rPr>
              <w:fldChar w:fldCharType="end"/>
            </w:r>
            <w:bookmarkEnd w:id="23"/>
          </w:p>
        </w:tc>
        <w:tc>
          <w:tcPr>
            <w:tcW w:w="657" w:type="pct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66EF1254" w14:textId="77777777" w:rsidR="00C91B34" w:rsidRPr="00286FB2" w:rsidRDefault="00C91B34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t>Postcode:</w:t>
            </w:r>
          </w:p>
        </w:tc>
        <w:tc>
          <w:tcPr>
            <w:tcW w:w="1452" w:type="pct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7C9F0631" w14:textId="075EDEAA" w:rsidR="00C91B34" w:rsidRPr="00286FB2" w:rsidRDefault="00BF628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286FB2">
              <w:rPr>
                <w:rFonts w:ascii="Arial" w:hAnsi="Arial" w:cs="Arial"/>
                <w:lang w:eastAsia="en-AU"/>
              </w:rPr>
              <w:instrText xml:space="preserve"> FORMTEXT </w:instrText>
            </w:r>
            <w:r w:rsidRPr="00286FB2">
              <w:rPr>
                <w:rFonts w:ascii="Arial" w:hAnsi="Arial" w:cs="Arial"/>
                <w:lang w:eastAsia="en-AU"/>
              </w:rPr>
            </w:r>
            <w:r w:rsidRPr="00286FB2">
              <w:rPr>
                <w:rFonts w:ascii="Arial" w:hAnsi="Arial" w:cs="Arial"/>
                <w:lang w:eastAsia="en-AU"/>
              </w:rPr>
              <w:fldChar w:fldCharType="separate"/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lang w:eastAsia="en-AU"/>
              </w:rPr>
              <w:fldChar w:fldCharType="end"/>
            </w:r>
            <w:bookmarkEnd w:id="24"/>
          </w:p>
        </w:tc>
      </w:tr>
      <w:tr w:rsidR="00C91B34" w:rsidRPr="00286FB2" w14:paraId="6D011C29" w14:textId="77777777" w:rsidTr="002D4176">
        <w:trPr>
          <w:trHeight w:val="397"/>
        </w:trPr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6A80D" w14:textId="77777777" w:rsidR="00C91B34" w:rsidRPr="00286FB2" w:rsidRDefault="00C91B34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t>Contact Phone:</w:t>
            </w:r>
          </w:p>
        </w:tc>
        <w:tc>
          <w:tcPr>
            <w:tcW w:w="4151" w:type="pct"/>
            <w:gridSpan w:val="3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1EF9B77E" w14:textId="2128F206" w:rsidR="00C91B34" w:rsidRPr="00286FB2" w:rsidRDefault="00BF628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 w:rsidRPr="00286FB2">
              <w:rPr>
                <w:rFonts w:ascii="Arial" w:hAnsi="Arial" w:cs="Arial"/>
                <w:lang w:eastAsia="en-AU"/>
              </w:rPr>
              <w:instrText xml:space="preserve"> FORMTEXT </w:instrText>
            </w:r>
            <w:r w:rsidRPr="00286FB2">
              <w:rPr>
                <w:rFonts w:ascii="Arial" w:hAnsi="Arial" w:cs="Arial"/>
                <w:lang w:eastAsia="en-AU"/>
              </w:rPr>
            </w:r>
            <w:r w:rsidRPr="00286FB2">
              <w:rPr>
                <w:rFonts w:ascii="Arial" w:hAnsi="Arial" w:cs="Arial"/>
                <w:lang w:eastAsia="en-AU"/>
              </w:rPr>
              <w:fldChar w:fldCharType="separate"/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lang w:eastAsia="en-AU"/>
              </w:rPr>
              <w:fldChar w:fldCharType="end"/>
            </w:r>
            <w:bookmarkEnd w:id="25"/>
          </w:p>
        </w:tc>
      </w:tr>
      <w:tr w:rsidR="00C91B34" w:rsidRPr="00286FB2" w14:paraId="3D0D3CF6" w14:textId="77777777" w:rsidTr="002D4176">
        <w:trPr>
          <w:trHeight w:val="397"/>
        </w:trPr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2445C" w14:textId="77777777" w:rsidR="00C91B34" w:rsidRPr="00286FB2" w:rsidRDefault="00C91B34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t>Email:</w:t>
            </w:r>
          </w:p>
        </w:tc>
        <w:tc>
          <w:tcPr>
            <w:tcW w:w="4151" w:type="pct"/>
            <w:gridSpan w:val="3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122553D1" w14:textId="757D6E4A" w:rsidR="00C91B34" w:rsidRPr="00286FB2" w:rsidRDefault="00BF628A" w:rsidP="00821FB2">
            <w:pPr>
              <w:spacing w:before="40" w:after="40"/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286FB2">
              <w:rPr>
                <w:rFonts w:ascii="Arial" w:hAnsi="Arial" w:cs="Arial"/>
              </w:rPr>
              <w:instrText xml:space="preserve"> FORMTEXT </w:instrText>
            </w:r>
            <w:r w:rsidRPr="00286FB2">
              <w:rPr>
                <w:rFonts w:ascii="Arial" w:hAnsi="Arial" w:cs="Arial"/>
              </w:rPr>
            </w:r>
            <w:r w:rsidRPr="00286FB2">
              <w:rPr>
                <w:rFonts w:ascii="Arial" w:hAnsi="Arial" w:cs="Arial"/>
              </w:rPr>
              <w:fldChar w:fldCharType="separate"/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</w:rPr>
              <w:fldChar w:fldCharType="end"/>
            </w:r>
            <w:bookmarkEnd w:id="26"/>
          </w:p>
        </w:tc>
      </w:tr>
    </w:tbl>
    <w:p w14:paraId="1E99B81B" w14:textId="1413C9AD" w:rsidR="00207E9A" w:rsidRPr="00286FB2" w:rsidRDefault="00207E9A">
      <w:pPr>
        <w:rPr>
          <w:rFonts w:ascii="Arial" w:hAnsi="Arial" w:cs="Arial"/>
          <w:sz w:val="12"/>
          <w:szCs w:val="12"/>
        </w:rPr>
      </w:pPr>
    </w:p>
    <w:tbl>
      <w:tblPr>
        <w:tblW w:w="5536" w:type="pct"/>
        <w:tblInd w:w="-572" w:type="dxa"/>
        <w:tblBorders>
          <w:top w:val="single" w:sz="4" w:space="0" w:color="008349"/>
          <w:left w:val="single" w:sz="4" w:space="0" w:color="008349"/>
          <w:bottom w:val="single" w:sz="4" w:space="0" w:color="008349"/>
          <w:right w:val="single" w:sz="4" w:space="0" w:color="008349"/>
          <w:insideH w:val="single" w:sz="4" w:space="0" w:color="008349"/>
          <w:insideV w:val="single" w:sz="4" w:space="0" w:color="008349"/>
        </w:tblBorders>
        <w:tblLook w:val="01E0" w:firstRow="1" w:lastRow="1" w:firstColumn="1" w:lastColumn="1" w:noHBand="0" w:noVBand="0"/>
      </w:tblPr>
      <w:tblGrid>
        <w:gridCol w:w="1842"/>
        <w:gridCol w:w="8944"/>
      </w:tblGrid>
      <w:tr w:rsidR="00207E9A" w:rsidRPr="00286FB2" w14:paraId="4B6B581F" w14:textId="77777777" w:rsidTr="006B1CCC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8349"/>
              <w:left w:val="single" w:sz="4" w:space="0" w:color="008349"/>
              <w:bottom w:val="single" w:sz="4" w:space="0" w:color="008349"/>
              <w:right w:val="single" w:sz="4" w:space="0" w:color="008349"/>
            </w:tcBorders>
            <w:shd w:val="clear" w:color="auto" w:fill="007A33"/>
            <w:vAlign w:val="center"/>
          </w:tcPr>
          <w:p w14:paraId="490E7A01" w14:textId="0135BCF1" w:rsidR="00207E9A" w:rsidRPr="00286FB2" w:rsidRDefault="00207E9A" w:rsidP="00207E9A">
            <w:pPr>
              <w:spacing w:line="254" w:lineRule="auto"/>
              <w:contextualSpacing/>
              <w:rPr>
                <w:rFonts w:ascii="Arial" w:hAnsi="Arial" w:cs="Arial"/>
                <w:bCs/>
                <w:color w:val="FFFFFF"/>
                <w:sz w:val="28"/>
                <w:szCs w:val="28"/>
              </w:rPr>
            </w:pPr>
            <w:r w:rsidRPr="00286FB2">
              <w:rPr>
                <w:rFonts w:ascii="Arial" w:hAnsi="Arial" w:cs="Arial"/>
                <w:bCs/>
                <w:color w:val="FFFFFF"/>
                <w:sz w:val="24"/>
                <w:szCs w:val="24"/>
              </w:rPr>
              <w:t xml:space="preserve">LESSEE RESPONSIBLE FOR </w:t>
            </w:r>
            <w:r w:rsidR="00C47B17" w:rsidRPr="00286FB2">
              <w:rPr>
                <w:rFonts w:ascii="Arial" w:hAnsi="Arial" w:cs="Arial"/>
                <w:bCs/>
                <w:color w:val="FFFFFF"/>
                <w:sz w:val="24"/>
                <w:szCs w:val="24"/>
              </w:rPr>
              <w:t>THE LAND</w:t>
            </w:r>
            <w:r w:rsidRPr="00286FB2">
              <w:rPr>
                <w:rFonts w:ascii="Arial" w:hAnsi="Arial" w:cs="Arial"/>
                <w:bCs/>
                <w:color w:val="FFFFFF"/>
                <w:sz w:val="24"/>
                <w:szCs w:val="24"/>
              </w:rPr>
              <w:t xml:space="preserve"> – </w:t>
            </w:r>
            <w:r w:rsidRPr="00286FB2">
              <w:rPr>
                <w:rFonts w:ascii="Arial" w:hAnsi="Arial" w:cs="Arial"/>
                <w:bCs/>
                <w:color w:val="FFFFFF"/>
              </w:rPr>
              <w:t>if different from applicant</w:t>
            </w:r>
          </w:p>
        </w:tc>
      </w:tr>
      <w:tr w:rsidR="00207E9A" w:rsidRPr="00286FB2" w14:paraId="294F2911" w14:textId="77777777" w:rsidTr="006B1CCC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0083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07C58" w14:textId="63085A9C" w:rsidR="00207E9A" w:rsidRPr="00286FB2" w:rsidRDefault="00207E9A" w:rsidP="002D4176">
            <w:pPr>
              <w:tabs>
                <w:tab w:val="right" w:pos="10379"/>
              </w:tabs>
              <w:ind w:right="19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86FB2">
              <w:rPr>
                <w:rFonts w:ascii="Arial" w:hAnsi="Arial" w:cs="Arial"/>
                <w:bCs/>
              </w:rPr>
              <w:t>Indicate if the lessee of the building</w:t>
            </w:r>
            <w:r w:rsidR="00C47B17" w:rsidRPr="00286FB2">
              <w:rPr>
                <w:rFonts w:ascii="Arial" w:hAnsi="Arial" w:cs="Arial"/>
                <w:bCs/>
              </w:rPr>
              <w:t>/land</w:t>
            </w:r>
            <w:r w:rsidRPr="00286FB2">
              <w:rPr>
                <w:rFonts w:ascii="Arial" w:hAnsi="Arial" w:cs="Arial"/>
                <w:bCs/>
              </w:rPr>
              <w:t>, of which parts are leased by different persons, is responsible for the alterations to a part of the building leased by that lessee</w:t>
            </w:r>
            <w:r w:rsidR="002D4176" w:rsidRPr="00286FB2">
              <w:rPr>
                <w:rFonts w:ascii="Arial" w:hAnsi="Arial" w:cs="Arial"/>
                <w:sz w:val="12"/>
                <w:szCs w:val="12"/>
              </w:rPr>
              <w:tab/>
            </w:r>
            <w:r w:rsidRPr="00286FB2">
              <w:rPr>
                <w:rFonts w:ascii="Arial" w:hAnsi="Arial" w:cs="Arial"/>
                <w:bCs/>
              </w:rPr>
              <w:t xml:space="preserve">Yes </w:t>
            </w:r>
            <w:r w:rsidR="00BF628A" w:rsidRPr="00286FB2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"/>
            <w:r w:rsidR="00BF628A" w:rsidRPr="00286FB2">
              <w:rPr>
                <w:rFonts w:ascii="Arial" w:hAnsi="Arial" w:cs="Arial"/>
                <w:bCs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bCs/>
              </w:rPr>
            </w:r>
            <w:r w:rsidR="004B24E6" w:rsidRPr="00286FB2">
              <w:rPr>
                <w:rFonts w:ascii="Arial" w:hAnsi="Arial" w:cs="Arial"/>
                <w:bCs/>
              </w:rPr>
              <w:fldChar w:fldCharType="separate"/>
            </w:r>
            <w:r w:rsidR="00BF628A" w:rsidRPr="00286FB2">
              <w:rPr>
                <w:rFonts w:ascii="Arial" w:hAnsi="Arial" w:cs="Arial"/>
                <w:bCs/>
              </w:rPr>
              <w:fldChar w:fldCharType="end"/>
            </w:r>
            <w:bookmarkEnd w:id="27"/>
            <w:r w:rsidRPr="00286FB2">
              <w:rPr>
                <w:rFonts w:ascii="Arial" w:hAnsi="Arial" w:cs="Arial"/>
                <w:bCs/>
              </w:rPr>
              <w:t xml:space="preserve">   </w:t>
            </w:r>
            <w:r w:rsidR="002D4176" w:rsidRPr="00286FB2">
              <w:rPr>
                <w:rFonts w:ascii="Arial" w:hAnsi="Arial" w:cs="Arial"/>
                <w:bCs/>
              </w:rPr>
              <w:t xml:space="preserve">   </w:t>
            </w:r>
            <w:r w:rsidRPr="00286FB2">
              <w:rPr>
                <w:rFonts w:ascii="Arial" w:hAnsi="Arial" w:cs="Arial"/>
                <w:bCs/>
              </w:rPr>
              <w:t xml:space="preserve">   No </w:t>
            </w:r>
            <w:r w:rsidR="00BF628A" w:rsidRPr="00286FB2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"/>
            <w:r w:rsidR="00BF628A" w:rsidRPr="00286FB2">
              <w:rPr>
                <w:rFonts w:ascii="Arial" w:hAnsi="Arial" w:cs="Arial"/>
                <w:bCs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bCs/>
              </w:rPr>
            </w:r>
            <w:r w:rsidR="004B24E6" w:rsidRPr="00286FB2">
              <w:rPr>
                <w:rFonts w:ascii="Arial" w:hAnsi="Arial" w:cs="Arial"/>
                <w:bCs/>
              </w:rPr>
              <w:fldChar w:fldCharType="separate"/>
            </w:r>
            <w:r w:rsidR="00BF628A" w:rsidRPr="00286FB2">
              <w:rPr>
                <w:rFonts w:ascii="Arial" w:hAnsi="Arial" w:cs="Arial"/>
                <w:bCs/>
              </w:rPr>
              <w:fldChar w:fldCharType="end"/>
            </w:r>
            <w:bookmarkEnd w:id="28"/>
          </w:p>
        </w:tc>
      </w:tr>
      <w:tr w:rsidR="00207E9A" w:rsidRPr="00286FB2" w14:paraId="6AFBE4C0" w14:textId="77777777" w:rsidTr="006B1CCC">
        <w:trPr>
          <w:trHeight w:val="397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736A2" w14:textId="77777777" w:rsidR="00207E9A" w:rsidRPr="00286FB2" w:rsidRDefault="00207E9A" w:rsidP="00821FB2">
            <w:pPr>
              <w:spacing w:before="40" w:after="40" w:line="254" w:lineRule="auto"/>
              <w:contextualSpacing/>
              <w:rPr>
                <w:rFonts w:ascii="Arial" w:hAnsi="Arial" w:cs="Arial"/>
                <w:bCs/>
              </w:rPr>
            </w:pPr>
            <w:r w:rsidRPr="00286FB2">
              <w:rPr>
                <w:rFonts w:ascii="Arial" w:hAnsi="Arial" w:cs="Arial"/>
                <w:bCs/>
              </w:rPr>
              <w:t>Contact Person:</w:t>
            </w:r>
          </w:p>
        </w:tc>
        <w:tc>
          <w:tcPr>
            <w:tcW w:w="4146" w:type="pct"/>
            <w:tcBorders>
              <w:top w:val="nil"/>
              <w:left w:val="nil"/>
              <w:bottom w:val="single" w:sz="4" w:space="0" w:color="008349"/>
              <w:right w:val="nil"/>
            </w:tcBorders>
            <w:shd w:val="clear" w:color="auto" w:fill="auto"/>
            <w:vAlign w:val="center"/>
          </w:tcPr>
          <w:p w14:paraId="2D27CD4E" w14:textId="7EEC540D" w:rsidR="00207E9A" w:rsidRPr="00286FB2" w:rsidRDefault="00BF628A" w:rsidP="00821FB2">
            <w:pPr>
              <w:spacing w:line="254" w:lineRule="auto"/>
              <w:contextualSpacing/>
              <w:rPr>
                <w:rFonts w:ascii="Arial" w:hAnsi="Arial" w:cs="Arial"/>
                <w:bCs/>
              </w:rPr>
            </w:pPr>
            <w:r w:rsidRPr="00286FB2">
              <w:rPr>
                <w:rFonts w:ascii="Arial" w:hAnsi="Arial" w:cs="Arial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Pr="00286FB2">
              <w:rPr>
                <w:rFonts w:ascii="Arial" w:hAnsi="Arial" w:cs="Arial"/>
                <w:bCs/>
              </w:rPr>
              <w:instrText xml:space="preserve"> FORMTEXT </w:instrText>
            </w:r>
            <w:r w:rsidRPr="00286FB2">
              <w:rPr>
                <w:rFonts w:ascii="Arial" w:hAnsi="Arial" w:cs="Arial"/>
                <w:bCs/>
              </w:rPr>
            </w:r>
            <w:r w:rsidRPr="00286FB2">
              <w:rPr>
                <w:rFonts w:ascii="Arial" w:hAnsi="Arial" w:cs="Arial"/>
                <w:bCs/>
              </w:rPr>
              <w:fldChar w:fldCharType="separate"/>
            </w:r>
            <w:r w:rsidRPr="00286FB2">
              <w:rPr>
                <w:rFonts w:ascii="Arial" w:hAnsi="Arial" w:cs="Arial"/>
                <w:bCs/>
                <w:noProof/>
              </w:rPr>
              <w:t> </w:t>
            </w:r>
            <w:r w:rsidRPr="00286FB2">
              <w:rPr>
                <w:rFonts w:ascii="Arial" w:hAnsi="Arial" w:cs="Arial"/>
                <w:bCs/>
                <w:noProof/>
              </w:rPr>
              <w:t> </w:t>
            </w:r>
            <w:r w:rsidRPr="00286FB2">
              <w:rPr>
                <w:rFonts w:ascii="Arial" w:hAnsi="Arial" w:cs="Arial"/>
                <w:bCs/>
                <w:noProof/>
              </w:rPr>
              <w:t> </w:t>
            </w:r>
            <w:r w:rsidRPr="00286FB2">
              <w:rPr>
                <w:rFonts w:ascii="Arial" w:hAnsi="Arial" w:cs="Arial"/>
                <w:bCs/>
                <w:noProof/>
              </w:rPr>
              <w:t> </w:t>
            </w:r>
            <w:r w:rsidRPr="00286FB2">
              <w:rPr>
                <w:rFonts w:ascii="Arial" w:hAnsi="Arial" w:cs="Arial"/>
                <w:bCs/>
                <w:noProof/>
              </w:rPr>
              <w:t> </w:t>
            </w:r>
            <w:r w:rsidRPr="00286FB2">
              <w:rPr>
                <w:rFonts w:ascii="Arial" w:hAnsi="Arial" w:cs="Arial"/>
                <w:bCs/>
              </w:rPr>
              <w:fldChar w:fldCharType="end"/>
            </w:r>
            <w:bookmarkEnd w:id="29"/>
          </w:p>
        </w:tc>
      </w:tr>
      <w:tr w:rsidR="00207E9A" w:rsidRPr="00286FB2" w14:paraId="4EA44128" w14:textId="77777777" w:rsidTr="006B1CCC">
        <w:trPr>
          <w:trHeight w:val="397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39B86" w14:textId="77777777" w:rsidR="00207E9A" w:rsidRPr="00286FB2" w:rsidRDefault="00207E9A" w:rsidP="00821FB2">
            <w:pPr>
              <w:spacing w:before="40" w:after="40" w:line="254" w:lineRule="auto"/>
              <w:contextualSpacing/>
              <w:rPr>
                <w:rFonts w:ascii="Arial" w:hAnsi="Arial" w:cs="Arial"/>
                <w:bCs/>
              </w:rPr>
            </w:pPr>
            <w:r w:rsidRPr="00286FB2">
              <w:rPr>
                <w:rFonts w:ascii="Arial" w:hAnsi="Arial" w:cs="Arial"/>
                <w:bCs/>
              </w:rPr>
              <w:t>Contact Phone:</w:t>
            </w:r>
          </w:p>
        </w:tc>
        <w:tc>
          <w:tcPr>
            <w:tcW w:w="4146" w:type="pct"/>
            <w:tcBorders>
              <w:top w:val="single" w:sz="4" w:space="0" w:color="008349"/>
              <w:left w:val="nil"/>
              <w:bottom w:val="single" w:sz="4" w:space="0" w:color="008349"/>
              <w:right w:val="nil"/>
            </w:tcBorders>
            <w:shd w:val="clear" w:color="auto" w:fill="auto"/>
            <w:vAlign w:val="center"/>
          </w:tcPr>
          <w:p w14:paraId="3FF25499" w14:textId="74F32AD0" w:rsidR="00207E9A" w:rsidRPr="00286FB2" w:rsidRDefault="00BF628A" w:rsidP="00821FB2">
            <w:pPr>
              <w:spacing w:line="254" w:lineRule="auto"/>
              <w:contextualSpacing/>
              <w:rPr>
                <w:rFonts w:ascii="Arial" w:hAnsi="Arial" w:cs="Arial"/>
                <w:bCs/>
              </w:rPr>
            </w:pPr>
            <w:r w:rsidRPr="00286FB2">
              <w:rPr>
                <w:rFonts w:ascii="Arial" w:hAnsi="Arial" w:cs="Arial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Pr="00286FB2">
              <w:rPr>
                <w:rFonts w:ascii="Arial" w:hAnsi="Arial" w:cs="Arial"/>
                <w:bCs/>
              </w:rPr>
              <w:instrText xml:space="preserve"> FORMTEXT </w:instrText>
            </w:r>
            <w:r w:rsidRPr="00286FB2">
              <w:rPr>
                <w:rFonts w:ascii="Arial" w:hAnsi="Arial" w:cs="Arial"/>
                <w:bCs/>
              </w:rPr>
            </w:r>
            <w:r w:rsidRPr="00286FB2">
              <w:rPr>
                <w:rFonts w:ascii="Arial" w:hAnsi="Arial" w:cs="Arial"/>
                <w:bCs/>
              </w:rPr>
              <w:fldChar w:fldCharType="separate"/>
            </w:r>
            <w:r w:rsidRPr="00286FB2">
              <w:rPr>
                <w:rFonts w:ascii="Arial" w:hAnsi="Arial" w:cs="Arial"/>
                <w:bCs/>
                <w:noProof/>
              </w:rPr>
              <w:t> </w:t>
            </w:r>
            <w:r w:rsidRPr="00286FB2">
              <w:rPr>
                <w:rFonts w:ascii="Arial" w:hAnsi="Arial" w:cs="Arial"/>
                <w:bCs/>
                <w:noProof/>
              </w:rPr>
              <w:t> </w:t>
            </w:r>
            <w:r w:rsidRPr="00286FB2">
              <w:rPr>
                <w:rFonts w:ascii="Arial" w:hAnsi="Arial" w:cs="Arial"/>
                <w:bCs/>
                <w:noProof/>
              </w:rPr>
              <w:t> </w:t>
            </w:r>
            <w:r w:rsidRPr="00286FB2">
              <w:rPr>
                <w:rFonts w:ascii="Arial" w:hAnsi="Arial" w:cs="Arial"/>
                <w:bCs/>
                <w:noProof/>
              </w:rPr>
              <w:t> </w:t>
            </w:r>
            <w:r w:rsidRPr="00286FB2">
              <w:rPr>
                <w:rFonts w:ascii="Arial" w:hAnsi="Arial" w:cs="Arial"/>
                <w:bCs/>
                <w:noProof/>
              </w:rPr>
              <w:t> </w:t>
            </w:r>
            <w:r w:rsidRPr="00286FB2">
              <w:rPr>
                <w:rFonts w:ascii="Arial" w:hAnsi="Arial" w:cs="Arial"/>
                <w:bCs/>
              </w:rPr>
              <w:fldChar w:fldCharType="end"/>
            </w:r>
            <w:bookmarkEnd w:id="30"/>
          </w:p>
        </w:tc>
      </w:tr>
      <w:tr w:rsidR="00207E9A" w:rsidRPr="00286FB2" w14:paraId="307C28EF" w14:textId="77777777" w:rsidTr="006B1CCC">
        <w:trPr>
          <w:trHeight w:val="397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471A1" w14:textId="77777777" w:rsidR="00207E9A" w:rsidRPr="00286FB2" w:rsidRDefault="00207E9A" w:rsidP="00821FB2">
            <w:pPr>
              <w:spacing w:before="40" w:after="40" w:line="254" w:lineRule="auto"/>
              <w:contextualSpacing/>
              <w:rPr>
                <w:rFonts w:ascii="Arial" w:hAnsi="Arial" w:cs="Arial"/>
                <w:bCs/>
              </w:rPr>
            </w:pPr>
            <w:r w:rsidRPr="00286FB2">
              <w:rPr>
                <w:rFonts w:ascii="Arial" w:hAnsi="Arial" w:cs="Arial"/>
                <w:bCs/>
              </w:rPr>
              <w:t>Email:</w:t>
            </w:r>
          </w:p>
        </w:tc>
        <w:tc>
          <w:tcPr>
            <w:tcW w:w="4146" w:type="pct"/>
            <w:tcBorders>
              <w:top w:val="single" w:sz="4" w:space="0" w:color="008349"/>
              <w:left w:val="nil"/>
              <w:bottom w:val="single" w:sz="4" w:space="0" w:color="008349"/>
              <w:right w:val="nil"/>
            </w:tcBorders>
            <w:shd w:val="clear" w:color="auto" w:fill="auto"/>
            <w:vAlign w:val="center"/>
          </w:tcPr>
          <w:p w14:paraId="3E67D5A6" w14:textId="2A2A1631" w:rsidR="00207E9A" w:rsidRPr="00286FB2" w:rsidRDefault="00BF628A" w:rsidP="00821FB2">
            <w:pPr>
              <w:spacing w:line="254" w:lineRule="auto"/>
              <w:contextualSpacing/>
              <w:rPr>
                <w:rFonts w:ascii="Arial" w:hAnsi="Arial" w:cs="Arial"/>
                <w:bCs/>
              </w:rPr>
            </w:pPr>
            <w:r w:rsidRPr="00286FB2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Pr="00286FB2">
              <w:rPr>
                <w:rFonts w:ascii="Arial" w:hAnsi="Arial" w:cs="Arial"/>
                <w:bCs/>
              </w:rPr>
              <w:instrText xml:space="preserve"> FORMTEXT </w:instrText>
            </w:r>
            <w:r w:rsidRPr="00286FB2">
              <w:rPr>
                <w:rFonts w:ascii="Arial" w:hAnsi="Arial" w:cs="Arial"/>
                <w:bCs/>
              </w:rPr>
            </w:r>
            <w:r w:rsidRPr="00286FB2">
              <w:rPr>
                <w:rFonts w:ascii="Arial" w:hAnsi="Arial" w:cs="Arial"/>
                <w:bCs/>
              </w:rPr>
              <w:fldChar w:fldCharType="separate"/>
            </w:r>
            <w:r w:rsidRPr="00286FB2">
              <w:rPr>
                <w:rFonts w:ascii="Arial" w:hAnsi="Arial" w:cs="Arial"/>
                <w:bCs/>
                <w:noProof/>
              </w:rPr>
              <w:t> </w:t>
            </w:r>
            <w:r w:rsidRPr="00286FB2">
              <w:rPr>
                <w:rFonts w:ascii="Arial" w:hAnsi="Arial" w:cs="Arial"/>
                <w:bCs/>
                <w:noProof/>
              </w:rPr>
              <w:t> </w:t>
            </w:r>
            <w:r w:rsidRPr="00286FB2">
              <w:rPr>
                <w:rFonts w:ascii="Arial" w:hAnsi="Arial" w:cs="Arial"/>
                <w:bCs/>
                <w:noProof/>
              </w:rPr>
              <w:t> </w:t>
            </w:r>
            <w:r w:rsidRPr="00286FB2">
              <w:rPr>
                <w:rFonts w:ascii="Arial" w:hAnsi="Arial" w:cs="Arial"/>
                <w:bCs/>
                <w:noProof/>
              </w:rPr>
              <w:t> </w:t>
            </w:r>
            <w:r w:rsidRPr="00286FB2">
              <w:rPr>
                <w:rFonts w:ascii="Arial" w:hAnsi="Arial" w:cs="Arial"/>
                <w:bCs/>
                <w:noProof/>
              </w:rPr>
              <w:t> </w:t>
            </w:r>
            <w:r w:rsidRPr="00286FB2">
              <w:rPr>
                <w:rFonts w:ascii="Arial" w:hAnsi="Arial" w:cs="Arial"/>
                <w:bCs/>
              </w:rPr>
              <w:fldChar w:fldCharType="end"/>
            </w:r>
            <w:bookmarkEnd w:id="31"/>
          </w:p>
        </w:tc>
      </w:tr>
    </w:tbl>
    <w:p w14:paraId="378369AE" w14:textId="5188D0B9" w:rsidR="00207E9A" w:rsidRPr="00286FB2" w:rsidRDefault="00207E9A" w:rsidP="00392122">
      <w:pPr>
        <w:spacing w:after="160" w:line="259" w:lineRule="auto"/>
        <w:rPr>
          <w:rFonts w:ascii="Arial" w:hAnsi="Arial" w:cs="Arial"/>
          <w:sz w:val="12"/>
          <w:szCs w:val="12"/>
        </w:rPr>
      </w:pPr>
    </w:p>
    <w:tbl>
      <w:tblPr>
        <w:tblW w:w="5533" w:type="pct"/>
        <w:tblInd w:w="-572" w:type="dxa"/>
        <w:tblBorders>
          <w:top w:val="single" w:sz="4" w:space="0" w:color="008349"/>
          <w:left w:val="single" w:sz="4" w:space="0" w:color="008349"/>
          <w:bottom w:val="single" w:sz="4" w:space="0" w:color="008349"/>
          <w:right w:val="single" w:sz="4" w:space="0" w:color="008349"/>
          <w:insideH w:val="single" w:sz="4" w:space="0" w:color="008349"/>
          <w:insideV w:val="single" w:sz="4" w:space="0" w:color="008349"/>
        </w:tblBorders>
        <w:tblLook w:val="01E0" w:firstRow="1" w:lastRow="1" w:firstColumn="1" w:lastColumn="1" w:noHBand="0" w:noVBand="0"/>
      </w:tblPr>
      <w:tblGrid>
        <w:gridCol w:w="1843"/>
        <w:gridCol w:w="4394"/>
        <w:gridCol w:w="1419"/>
        <w:gridCol w:w="3124"/>
      </w:tblGrid>
      <w:tr w:rsidR="00207E9A" w:rsidRPr="00286FB2" w14:paraId="45D6590B" w14:textId="77777777" w:rsidTr="006B1CCC">
        <w:trPr>
          <w:trHeight w:val="397"/>
        </w:trPr>
        <w:tc>
          <w:tcPr>
            <w:tcW w:w="5000" w:type="pct"/>
            <w:gridSpan w:val="4"/>
            <w:tcBorders>
              <w:bottom w:val="single" w:sz="4" w:space="0" w:color="008349"/>
            </w:tcBorders>
            <w:shd w:val="clear" w:color="auto" w:fill="007A33"/>
            <w:vAlign w:val="center"/>
          </w:tcPr>
          <w:p w14:paraId="574D26CD" w14:textId="77777777" w:rsidR="00207E9A" w:rsidRPr="00286FB2" w:rsidRDefault="00207E9A" w:rsidP="00207E9A">
            <w:pPr>
              <w:spacing w:line="254" w:lineRule="auto"/>
              <w:contextualSpacing/>
              <w:rPr>
                <w:rFonts w:ascii="Arial" w:hAnsi="Arial" w:cs="Arial"/>
                <w:bCs/>
                <w:color w:val="FFFFFF"/>
                <w:sz w:val="28"/>
                <w:szCs w:val="28"/>
              </w:rPr>
            </w:pPr>
            <w:r w:rsidRPr="00286FB2">
              <w:rPr>
                <w:rFonts w:ascii="Arial" w:hAnsi="Arial" w:cs="Arial"/>
                <w:bCs/>
                <w:color w:val="FFFFFF"/>
                <w:sz w:val="24"/>
                <w:szCs w:val="24"/>
              </w:rPr>
              <w:lastRenderedPageBreak/>
              <w:t>OWNER DETAILS – if different from applicant</w:t>
            </w:r>
          </w:p>
        </w:tc>
      </w:tr>
      <w:tr w:rsidR="00C47B17" w:rsidRPr="00286FB2" w14:paraId="10A1397F" w14:textId="77777777" w:rsidTr="006B1CCC">
        <w:trPr>
          <w:trHeight w:val="397"/>
        </w:trPr>
        <w:tc>
          <w:tcPr>
            <w:tcW w:w="855" w:type="pct"/>
            <w:tcBorders>
              <w:top w:val="single" w:sz="4" w:space="0" w:color="0083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2DB47" w14:textId="77777777" w:rsidR="00207E9A" w:rsidRPr="00286FB2" w:rsidRDefault="00207E9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t>Name:</w:t>
            </w:r>
          </w:p>
        </w:tc>
        <w:tc>
          <w:tcPr>
            <w:tcW w:w="4145" w:type="pct"/>
            <w:gridSpan w:val="3"/>
            <w:tcBorders>
              <w:top w:val="single" w:sz="4" w:space="0" w:color="008349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13431C4C" w14:textId="295E3DCB" w:rsidR="00207E9A" w:rsidRPr="00286FB2" w:rsidRDefault="00BF628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Pr="00286FB2">
              <w:rPr>
                <w:rFonts w:ascii="Arial" w:hAnsi="Arial" w:cs="Arial"/>
                <w:lang w:eastAsia="en-AU"/>
              </w:rPr>
              <w:instrText xml:space="preserve"> FORMTEXT </w:instrText>
            </w:r>
            <w:r w:rsidRPr="00286FB2">
              <w:rPr>
                <w:rFonts w:ascii="Arial" w:hAnsi="Arial" w:cs="Arial"/>
                <w:lang w:eastAsia="en-AU"/>
              </w:rPr>
            </w:r>
            <w:r w:rsidRPr="00286FB2">
              <w:rPr>
                <w:rFonts w:ascii="Arial" w:hAnsi="Arial" w:cs="Arial"/>
                <w:lang w:eastAsia="en-AU"/>
              </w:rPr>
              <w:fldChar w:fldCharType="separate"/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lang w:eastAsia="en-AU"/>
              </w:rPr>
              <w:fldChar w:fldCharType="end"/>
            </w:r>
            <w:bookmarkEnd w:id="32"/>
          </w:p>
        </w:tc>
      </w:tr>
      <w:tr w:rsidR="00207E9A" w:rsidRPr="00286FB2" w14:paraId="2BBDC459" w14:textId="77777777" w:rsidTr="002D4176">
        <w:trPr>
          <w:trHeight w:val="397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78539" w14:textId="77777777" w:rsidR="00207E9A" w:rsidRPr="00286FB2" w:rsidRDefault="00207E9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t>Organisation:</w:t>
            </w:r>
          </w:p>
        </w:tc>
        <w:tc>
          <w:tcPr>
            <w:tcW w:w="2038" w:type="pct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4B2E8524" w14:textId="385FAC7F" w:rsidR="00207E9A" w:rsidRPr="00286FB2" w:rsidRDefault="00BF628A" w:rsidP="00821FB2">
            <w:pPr>
              <w:spacing w:before="40" w:after="40"/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Pr="00286FB2">
              <w:rPr>
                <w:rFonts w:ascii="Arial" w:hAnsi="Arial" w:cs="Arial"/>
              </w:rPr>
              <w:instrText xml:space="preserve"> FORMTEXT </w:instrText>
            </w:r>
            <w:r w:rsidRPr="00286FB2">
              <w:rPr>
                <w:rFonts w:ascii="Arial" w:hAnsi="Arial" w:cs="Arial"/>
              </w:rPr>
            </w:r>
            <w:r w:rsidRPr="00286FB2">
              <w:rPr>
                <w:rFonts w:ascii="Arial" w:hAnsi="Arial" w:cs="Arial"/>
              </w:rPr>
              <w:fldChar w:fldCharType="separate"/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658" w:type="pct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52B6A113" w14:textId="77777777" w:rsidR="00207E9A" w:rsidRPr="00286FB2" w:rsidRDefault="00207E9A" w:rsidP="00821FB2">
            <w:pPr>
              <w:spacing w:before="40" w:after="40"/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t>ACN/ARBN:</w:t>
            </w:r>
          </w:p>
        </w:tc>
        <w:tc>
          <w:tcPr>
            <w:tcW w:w="1449" w:type="pct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434E3E6D" w14:textId="451E6207" w:rsidR="00207E9A" w:rsidRPr="00286FB2" w:rsidRDefault="00BF628A" w:rsidP="00821FB2">
            <w:pPr>
              <w:spacing w:before="40" w:after="40"/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 w:rsidRPr="00286FB2">
              <w:rPr>
                <w:rFonts w:ascii="Arial" w:hAnsi="Arial" w:cs="Arial"/>
              </w:rPr>
              <w:instrText xml:space="preserve"> FORMTEXT </w:instrText>
            </w:r>
            <w:r w:rsidRPr="00286FB2">
              <w:rPr>
                <w:rFonts w:ascii="Arial" w:hAnsi="Arial" w:cs="Arial"/>
              </w:rPr>
            </w:r>
            <w:r w:rsidRPr="00286FB2">
              <w:rPr>
                <w:rFonts w:ascii="Arial" w:hAnsi="Arial" w:cs="Arial"/>
              </w:rPr>
              <w:fldChar w:fldCharType="separate"/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C47B17" w:rsidRPr="00286FB2" w14:paraId="42439F23" w14:textId="77777777" w:rsidTr="002D4176">
        <w:trPr>
          <w:trHeight w:val="397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261A0" w14:textId="77777777" w:rsidR="00207E9A" w:rsidRPr="00286FB2" w:rsidRDefault="00207E9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t>Postal Address:</w:t>
            </w:r>
          </w:p>
        </w:tc>
        <w:tc>
          <w:tcPr>
            <w:tcW w:w="4145" w:type="pct"/>
            <w:gridSpan w:val="3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0408020F" w14:textId="4BC422FF" w:rsidR="00207E9A" w:rsidRPr="00286FB2" w:rsidRDefault="00BF628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5" w:name="Text22"/>
            <w:r w:rsidRPr="00286FB2">
              <w:rPr>
                <w:rFonts w:ascii="Arial" w:hAnsi="Arial" w:cs="Arial"/>
                <w:lang w:eastAsia="en-AU"/>
              </w:rPr>
              <w:instrText xml:space="preserve"> FORMTEXT </w:instrText>
            </w:r>
            <w:r w:rsidRPr="00286FB2">
              <w:rPr>
                <w:rFonts w:ascii="Arial" w:hAnsi="Arial" w:cs="Arial"/>
                <w:lang w:eastAsia="en-AU"/>
              </w:rPr>
            </w:r>
            <w:r w:rsidRPr="00286FB2">
              <w:rPr>
                <w:rFonts w:ascii="Arial" w:hAnsi="Arial" w:cs="Arial"/>
                <w:lang w:eastAsia="en-AU"/>
              </w:rPr>
              <w:fldChar w:fldCharType="separate"/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lang w:eastAsia="en-AU"/>
              </w:rPr>
              <w:fldChar w:fldCharType="end"/>
            </w:r>
            <w:bookmarkEnd w:id="35"/>
          </w:p>
        </w:tc>
      </w:tr>
      <w:tr w:rsidR="00207E9A" w:rsidRPr="00286FB2" w14:paraId="159701A2" w14:textId="77777777" w:rsidTr="002D4176">
        <w:trPr>
          <w:trHeight w:val="397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CE991" w14:textId="77777777" w:rsidR="00207E9A" w:rsidRPr="00286FB2" w:rsidRDefault="00207E9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t>Town:</w:t>
            </w:r>
          </w:p>
        </w:tc>
        <w:tc>
          <w:tcPr>
            <w:tcW w:w="2038" w:type="pct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36D93013" w14:textId="521A6E71" w:rsidR="00207E9A" w:rsidRPr="00286FB2" w:rsidRDefault="00BF628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6" w:name="Text23"/>
            <w:r w:rsidRPr="00286FB2">
              <w:rPr>
                <w:rFonts w:ascii="Arial" w:hAnsi="Arial" w:cs="Arial"/>
                <w:lang w:eastAsia="en-AU"/>
              </w:rPr>
              <w:instrText xml:space="preserve"> FORMTEXT </w:instrText>
            </w:r>
            <w:r w:rsidRPr="00286FB2">
              <w:rPr>
                <w:rFonts w:ascii="Arial" w:hAnsi="Arial" w:cs="Arial"/>
                <w:lang w:eastAsia="en-AU"/>
              </w:rPr>
            </w:r>
            <w:r w:rsidRPr="00286FB2">
              <w:rPr>
                <w:rFonts w:ascii="Arial" w:hAnsi="Arial" w:cs="Arial"/>
                <w:lang w:eastAsia="en-AU"/>
              </w:rPr>
              <w:fldChar w:fldCharType="separate"/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lang w:eastAsia="en-AU"/>
              </w:rPr>
              <w:fldChar w:fldCharType="end"/>
            </w:r>
            <w:bookmarkEnd w:id="36"/>
          </w:p>
        </w:tc>
        <w:tc>
          <w:tcPr>
            <w:tcW w:w="658" w:type="pct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45161EEC" w14:textId="77777777" w:rsidR="00207E9A" w:rsidRPr="00286FB2" w:rsidRDefault="00207E9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t>Postcode:</w:t>
            </w:r>
          </w:p>
        </w:tc>
        <w:tc>
          <w:tcPr>
            <w:tcW w:w="1449" w:type="pct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7CAD0B4A" w14:textId="47B28EE9" w:rsidR="00207E9A" w:rsidRPr="00286FB2" w:rsidRDefault="00BF628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 w:rsidRPr="00286FB2">
              <w:rPr>
                <w:rFonts w:ascii="Arial" w:hAnsi="Arial" w:cs="Arial"/>
                <w:lang w:eastAsia="en-AU"/>
              </w:rPr>
              <w:instrText xml:space="preserve"> FORMTEXT </w:instrText>
            </w:r>
            <w:r w:rsidRPr="00286FB2">
              <w:rPr>
                <w:rFonts w:ascii="Arial" w:hAnsi="Arial" w:cs="Arial"/>
                <w:lang w:eastAsia="en-AU"/>
              </w:rPr>
            </w:r>
            <w:r w:rsidRPr="00286FB2">
              <w:rPr>
                <w:rFonts w:ascii="Arial" w:hAnsi="Arial" w:cs="Arial"/>
                <w:lang w:eastAsia="en-AU"/>
              </w:rPr>
              <w:fldChar w:fldCharType="separate"/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lang w:eastAsia="en-AU"/>
              </w:rPr>
              <w:fldChar w:fldCharType="end"/>
            </w:r>
            <w:bookmarkEnd w:id="37"/>
          </w:p>
        </w:tc>
      </w:tr>
      <w:tr w:rsidR="00C47B17" w:rsidRPr="00286FB2" w14:paraId="5FAF2674" w14:textId="77777777" w:rsidTr="006B1CCC">
        <w:trPr>
          <w:trHeight w:val="397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65F1E" w14:textId="77777777" w:rsidR="00207E9A" w:rsidRPr="00286FB2" w:rsidRDefault="00207E9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t>Contact Phone:</w:t>
            </w:r>
          </w:p>
        </w:tc>
        <w:tc>
          <w:tcPr>
            <w:tcW w:w="4145" w:type="pct"/>
            <w:gridSpan w:val="3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  <w:shd w:val="clear" w:color="auto" w:fill="auto"/>
            <w:vAlign w:val="center"/>
          </w:tcPr>
          <w:p w14:paraId="241BF5BD" w14:textId="2210B78A" w:rsidR="00207E9A" w:rsidRPr="00286FB2" w:rsidRDefault="00BF628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8" w:name="Text24"/>
            <w:r w:rsidRPr="00286FB2">
              <w:rPr>
                <w:rFonts w:ascii="Arial" w:hAnsi="Arial" w:cs="Arial"/>
                <w:lang w:eastAsia="en-AU"/>
              </w:rPr>
              <w:instrText xml:space="preserve"> FORMTEXT </w:instrText>
            </w:r>
            <w:r w:rsidRPr="00286FB2">
              <w:rPr>
                <w:rFonts w:ascii="Arial" w:hAnsi="Arial" w:cs="Arial"/>
                <w:lang w:eastAsia="en-AU"/>
              </w:rPr>
            </w:r>
            <w:r w:rsidRPr="00286FB2">
              <w:rPr>
                <w:rFonts w:ascii="Arial" w:hAnsi="Arial" w:cs="Arial"/>
                <w:lang w:eastAsia="en-AU"/>
              </w:rPr>
              <w:fldChar w:fldCharType="separate"/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noProof/>
                <w:lang w:eastAsia="en-AU"/>
              </w:rPr>
              <w:t> </w:t>
            </w:r>
            <w:r w:rsidRPr="00286FB2">
              <w:rPr>
                <w:rFonts w:ascii="Arial" w:hAnsi="Arial" w:cs="Arial"/>
                <w:lang w:eastAsia="en-AU"/>
              </w:rPr>
              <w:fldChar w:fldCharType="end"/>
            </w:r>
            <w:bookmarkEnd w:id="38"/>
          </w:p>
        </w:tc>
      </w:tr>
      <w:tr w:rsidR="00C47B17" w:rsidRPr="00286FB2" w14:paraId="5A9FAC0A" w14:textId="77777777" w:rsidTr="006B1CCC">
        <w:trPr>
          <w:trHeight w:val="397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32554" w14:textId="77777777" w:rsidR="00207E9A" w:rsidRPr="00286FB2" w:rsidRDefault="00207E9A" w:rsidP="00821FB2">
            <w:pPr>
              <w:spacing w:before="40" w:after="40"/>
              <w:rPr>
                <w:rFonts w:ascii="Arial" w:hAnsi="Arial" w:cs="Arial"/>
                <w:lang w:eastAsia="en-AU"/>
              </w:rPr>
            </w:pPr>
            <w:r w:rsidRPr="00286FB2">
              <w:rPr>
                <w:rFonts w:ascii="Arial" w:hAnsi="Arial" w:cs="Arial"/>
                <w:lang w:eastAsia="en-AU"/>
              </w:rPr>
              <w:t>Email:</w:t>
            </w:r>
          </w:p>
        </w:tc>
        <w:tc>
          <w:tcPr>
            <w:tcW w:w="4145" w:type="pct"/>
            <w:gridSpan w:val="3"/>
            <w:tcBorders>
              <w:top w:val="single" w:sz="4" w:space="0" w:color="007A33"/>
              <w:left w:val="nil"/>
              <w:bottom w:val="single" w:sz="4" w:space="0" w:color="008349"/>
              <w:right w:val="nil"/>
            </w:tcBorders>
            <w:shd w:val="clear" w:color="auto" w:fill="auto"/>
            <w:vAlign w:val="center"/>
          </w:tcPr>
          <w:p w14:paraId="3F9BE4A7" w14:textId="548FEAA6" w:rsidR="00207E9A" w:rsidRPr="00286FB2" w:rsidRDefault="00BF628A" w:rsidP="00821FB2">
            <w:pPr>
              <w:spacing w:before="40" w:after="40"/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9" w:name="Text25"/>
            <w:r w:rsidRPr="00286FB2">
              <w:rPr>
                <w:rFonts w:ascii="Arial" w:hAnsi="Arial" w:cs="Arial"/>
              </w:rPr>
              <w:instrText xml:space="preserve"> FORMTEXT </w:instrText>
            </w:r>
            <w:r w:rsidRPr="00286FB2">
              <w:rPr>
                <w:rFonts w:ascii="Arial" w:hAnsi="Arial" w:cs="Arial"/>
              </w:rPr>
            </w:r>
            <w:r w:rsidRPr="00286FB2">
              <w:rPr>
                <w:rFonts w:ascii="Arial" w:hAnsi="Arial" w:cs="Arial"/>
              </w:rPr>
              <w:fldChar w:fldCharType="separate"/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</w:rPr>
              <w:fldChar w:fldCharType="end"/>
            </w:r>
            <w:bookmarkEnd w:id="39"/>
          </w:p>
        </w:tc>
      </w:tr>
    </w:tbl>
    <w:p w14:paraId="2E828240" w14:textId="77777777" w:rsidR="00C953BF" w:rsidRPr="00286FB2" w:rsidRDefault="00C953BF" w:rsidP="005B48AC">
      <w:pPr>
        <w:rPr>
          <w:rFonts w:ascii="Arial" w:hAnsi="Arial" w:cs="Arial"/>
          <w:sz w:val="12"/>
          <w:szCs w:val="12"/>
        </w:rPr>
      </w:pPr>
    </w:p>
    <w:tbl>
      <w:tblPr>
        <w:tblW w:w="10773" w:type="dxa"/>
        <w:tblInd w:w="-577" w:type="dxa"/>
        <w:tblBorders>
          <w:top w:val="single" w:sz="4" w:space="0" w:color="008349"/>
          <w:left w:val="single" w:sz="4" w:space="0" w:color="008349"/>
          <w:bottom w:val="single" w:sz="4" w:space="0" w:color="008349"/>
          <w:right w:val="single" w:sz="4" w:space="0" w:color="008349"/>
          <w:insideH w:val="single" w:sz="4" w:space="0" w:color="008349"/>
          <w:insideV w:val="single" w:sz="4" w:space="0" w:color="008349"/>
        </w:tblBorders>
        <w:tblLook w:val="04A0" w:firstRow="1" w:lastRow="0" w:firstColumn="1" w:lastColumn="0" w:noHBand="0" w:noVBand="1"/>
      </w:tblPr>
      <w:tblGrid>
        <w:gridCol w:w="714"/>
        <w:gridCol w:w="709"/>
        <w:gridCol w:w="9350"/>
      </w:tblGrid>
      <w:tr w:rsidR="001C3365" w:rsidRPr="00286FB2" w14:paraId="65531823" w14:textId="77777777" w:rsidTr="006B1CCC">
        <w:trPr>
          <w:trHeight w:val="397"/>
        </w:trPr>
        <w:tc>
          <w:tcPr>
            <w:tcW w:w="10773" w:type="dxa"/>
            <w:gridSpan w:val="3"/>
            <w:shd w:val="clear" w:color="auto" w:fill="007A33"/>
            <w:vAlign w:val="center"/>
            <w:hideMark/>
          </w:tcPr>
          <w:p w14:paraId="66910AAA" w14:textId="3924550A" w:rsidR="001C3365" w:rsidRPr="00286FB2" w:rsidRDefault="00C91B34" w:rsidP="006B1CCC">
            <w:pPr>
              <w:rPr>
                <w:rFonts w:ascii="Arial" w:hAnsi="Arial" w:cs="Arial"/>
                <w:color w:val="FFFFFF" w:themeColor="background1"/>
              </w:rPr>
            </w:pPr>
            <w:r w:rsidRPr="00286FB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VARIATION REQUIRED</w:t>
            </w:r>
          </w:p>
        </w:tc>
      </w:tr>
      <w:tr w:rsidR="001C3365" w:rsidRPr="00286FB2" w14:paraId="73F4D2CF" w14:textId="77777777" w:rsidTr="006B1CCC">
        <w:trPr>
          <w:trHeight w:val="329"/>
        </w:trPr>
        <w:tc>
          <w:tcPr>
            <w:tcW w:w="10773" w:type="dxa"/>
            <w:gridSpan w:val="3"/>
            <w:shd w:val="clear" w:color="auto" w:fill="auto"/>
            <w:vAlign w:val="center"/>
            <w:hideMark/>
          </w:tcPr>
          <w:p w14:paraId="3FD1F019" w14:textId="77777777" w:rsidR="001C3365" w:rsidRPr="00286FB2" w:rsidRDefault="001C336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86FB2">
              <w:rPr>
                <w:rFonts w:ascii="Arial" w:hAnsi="Arial" w:cs="Arial"/>
                <w:b/>
                <w:bCs/>
                <w:color w:val="000000"/>
              </w:rPr>
              <w:t>Part 5 Division 2—Single Class 1 buildings and associated Class 10a buildings</w:t>
            </w:r>
          </w:p>
        </w:tc>
      </w:tr>
      <w:tr w:rsidR="001C3365" w:rsidRPr="00286FB2" w14:paraId="42FF2C02" w14:textId="77777777" w:rsidTr="006B1CCC">
        <w:trPr>
          <w:trHeight w:val="329"/>
        </w:trPr>
        <w:tc>
          <w:tcPr>
            <w:tcW w:w="714" w:type="dxa"/>
            <w:shd w:val="clear" w:color="auto" w:fill="auto"/>
            <w:vAlign w:val="center"/>
            <w:hideMark/>
          </w:tcPr>
          <w:p w14:paraId="12484657" w14:textId="1D22C92B" w:rsidR="001C3365" w:rsidRPr="00286FB2" w:rsidRDefault="009B241A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40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BF23E3" w14:textId="77777777" w:rsidR="001C3365" w:rsidRPr="00286FB2" w:rsidRDefault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34D0A2B8" w14:textId="77777777" w:rsidR="001C3365" w:rsidRPr="00286FB2" w:rsidRDefault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Maximum Street Setback</w:t>
            </w:r>
          </w:p>
        </w:tc>
      </w:tr>
      <w:tr w:rsidR="001C3365" w:rsidRPr="00286FB2" w14:paraId="65E1ED34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52482749" w14:textId="7CBF5AA4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41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17FE33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747FCCD5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Minimum street setback</w:t>
            </w:r>
          </w:p>
        </w:tc>
      </w:tr>
      <w:tr w:rsidR="001C3365" w:rsidRPr="00286FB2" w14:paraId="5A2DA0A8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2755DE66" w14:textId="2D8E064B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42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41C839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74A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0AAAEC08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Building Setback for small second dwellings</w:t>
            </w:r>
          </w:p>
        </w:tc>
      </w:tr>
      <w:tr w:rsidR="001C3365" w:rsidRPr="00286FB2" w14:paraId="30B7F54B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23793E40" w14:textId="1ABE624D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43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55E255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62D8C2D9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Building Height (for dwellings over 9m in height)</w:t>
            </w:r>
          </w:p>
        </w:tc>
      </w:tr>
      <w:tr w:rsidR="001C3365" w:rsidRPr="00286FB2" w14:paraId="4E1AC613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1C4A1EC2" w14:textId="4DE12413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7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44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8AAA27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7CAE846A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Site Coverage</w:t>
            </w:r>
          </w:p>
        </w:tc>
      </w:tr>
      <w:tr w:rsidR="001C3365" w:rsidRPr="00286FB2" w14:paraId="36325F92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742DB292" w14:textId="6C114B67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8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45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288BEB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76A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668C7A08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Minimum Garden Area</w:t>
            </w:r>
          </w:p>
        </w:tc>
      </w:tr>
      <w:tr w:rsidR="001C3365" w:rsidRPr="00286FB2" w14:paraId="0BDBC2B2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458935A3" w14:textId="1AE78F86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9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46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DB80A3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6EE2BF8F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Permeability</w:t>
            </w:r>
          </w:p>
        </w:tc>
      </w:tr>
      <w:tr w:rsidR="001C3365" w:rsidRPr="00286FB2" w14:paraId="27A702BB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08C8CFF4" w14:textId="2A6AB4B8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0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47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DE7A57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64082602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Car parking</w:t>
            </w:r>
          </w:p>
        </w:tc>
      </w:tr>
      <w:tr w:rsidR="001C3365" w:rsidRPr="00286FB2" w14:paraId="036750E5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4D2077E8" w14:textId="29615B9E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1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48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A4CD0E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5A5B80C1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Side and rear setbacks</w:t>
            </w:r>
          </w:p>
        </w:tc>
      </w:tr>
      <w:tr w:rsidR="001C3365" w:rsidRPr="00286FB2" w14:paraId="55046AC6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2D97206F" w14:textId="06E9BE53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2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49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C4017E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0F79F6F9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Walls and carports on boundaries</w:t>
            </w:r>
          </w:p>
        </w:tc>
      </w:tr>
      <w:tr w:rsidR="001C3365" w:rsidRPr="00286FB2" w14:paraId="77D2B15B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2581103D" w14:textId="3C9C6CA5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3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50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58B39F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5CEFD531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Daylight to existing habitable room windows</w:t>
            </w:r>
          </w:p>
        </w:tc>
      </w:tr>
      <w:tr w:rsidR="001C3365" w:rsidRPr="00286FB2" w14:paraId="5056EFE0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68EAFA39" w14:textId="7E3790DE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4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51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8E5AD0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053EABF1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Solar access to existing north-facing habitable room windows</w:t>
            </w:r>
          </w:p>
        </w:tc>
      </w:tr>
      <w:tr w:rsidR="001C3365" w:rsidRPr="00286FB2" w14:paraId="50FF66D3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323D4E7A" w14:textId="5058C701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5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52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F85996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7691C354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Overshadowing of recreational private open space</w:t>
            </w:r>
          </w:p>
        </w:tc>
      </w:tr>
      <w:tr w:rsidR="001C3365" w:rsidRPr="00286FB2" w14:paraId="7A8693E9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7118897C" w14:textId="28FB272F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6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53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5F5C45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4663B794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Overlooking</w:t>
            </w:r>
          </w:p>
        </w:tc>
      </w:tr>
      <w:tr w:rsidR="001C3365" w:rsidRPr="00286FB2" w14:paraId="58FA0C5E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17E5481C" w14:textId="18810094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7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54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0C1464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34771F57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Daylight to habitable room windows</w:t>
            </w:r>
          </w:p>
        </w:tc>
      </w:tr>
      <w:tr w:rsidR="001C3365" w:rsidRPr="00286FB2" w14:paraId="1EA0CB5C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0BB96218" w14:textId="7931C357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8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55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F4F46E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0D520544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Private open space</w:t>
            </w:r>
          </w:p>
        </w:tc>
      </w:tr>
      <w:tr w:rsidR="001C3365" w:rsidRPr="00286FB2" w14:paraId="0126C07B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19A6511B" w14:textId="51520F42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9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56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8233A1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86A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4A037184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Private open space for a small second dwelling</w:t>
            </w:r>
          </w:p>
        </w:tc>
      </w:tr>
      <w:tr w:rsidR="001C3365" w:rsidRPr="00286FB2" w14:paraId="061B06BA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46B2D4E6" w14:textId="1EE19361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0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57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9E4775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86B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342838E2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Accessibility for small second dwellings</w:t>
            </w:r>
          </w:p>
        </w:tc>
      </w:tr>
      <w:tr w:rsidR="001C3365" w:rsidRPr="00286FB2" w14:paraId="39D31D8C" w14:textId="77777777" w:rsidTr="006B1CCC">
        <w:trPr>
          <w:trHeight w:val="329"/>
        </w:trPr>
        <w:tc>
          <w:tcPr>
            <w:tcW w:w="10773" w:type="dxa"/>
            <w:gridSpan w:val="3"/>
            <w:shd w:val="clear" w:color="auto" w:fill="auto"/>
            <w:vAlign w:val="center"/>
            <w:hideMark/>
          </w:tcPr>
          <w:p w14:paraId="55DDD221" w14:textId="77777777" w:rsidR="001C3365" w:rsidRPr="00286FB2" w:rsidRDefault="001C336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86FB2">
              <w:rPr>
                <w:rFonts w:ascii="Arial" w:hAnsi="Arial" w:cs="Arial"/>
                <w:b/>
                <w:bCs/>
                <w:color w:val="000000"/>
              </w:rPr>
              <w:t>Part 5 Division 3—Siting of Class 10a buildings</w:t>
            </w:r>
          </w:p>
        </w:tc>
      </w:tr>
      <w:tr w:rsidR="001C3365" w:rsidRPr="00286FB2" w14:paraId="72A813C8" w14:textId="77777777" w:rsidTr="006B1CCC">
        <w:trPr>
          <w:trHeight w:val="329"/>
        </w:trPr>
        <w:tc>
          <w:tcPr>
            <w:tcW w:w="714" w:type="dxa"/>
            <w:shd w:val="clear" w:color="auto" w:fill="auto"/>
            <w:vAlign w:val="center"/>
            <w:hideMark/>
          </w:tcPr>
          <w:p w14:paraId="73214A5D" w14:textId="22D11AFE" w:rsidR="001C3365" w:rsidRPr="00286FB2" w:rsidRDefault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 </w:t>
            </w:r>
            <w:r w:rsidR="009B241A"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1"/>
            <w:r w:rsidR="009B241A"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="009B241A"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58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2ECF10" w14:textId="77777777" w:rsidR="001C3365" w:rsidRPr="00286FB2" w:rsidRDefault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21CA8DA1" w14:textId="77777777" w:rsidR="001C3365" w:rsidRPr="00286FB2" w:rsidRDefault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Siting of Class 10a buildings</w:t>
            </w:r>
          </w:p>
        </w:tc>
      </w:tr>
      <w:tr w:rsidR="001C3365" w:rsidRPr="00286FB2" w14:paraId="1FA9B9EF" w14:textId="77777777" w:rsidTr="006B1CCC">
        <w:trPr>
          <w:trHeight w:val="329"/>
        </w:trPr>
        <w:tc>
          <w:tcPr>
            <w:tcW w:w="10773" w:type="dxa"/>
            <w:gridSpan w:val="3"/>
            <w:shd w:val="clear" w:color="auto" w:fill="auto"/>
            <w:vAlign w:val="center"/>
            <w:hideMark/>
          </w:tcPr>
          <w:p w14:paraId="350BC5A2" w14:textId="77777777" w:rsidR="001C3365" w:rsidRPr="00286FB2" w:rsidRDefault="001C336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86FB2">
              <w:rPr>
                <w:rFonts w:ascii="Arial" w:hAnsi="Arial" w:cs="Arial"/>
                <w:b/>
                <w:bCs/>
                <w:color w:val="000000"/>
              </w:rPr>
              <w:t>Part 5 Division 4—Class 10b structures</w:t>
            </w:r>
          </w:p>
        </w:tc>
      </w:tr>
      <w:tr w:rsidR="001C3365" w:rsidRPr="00286FB2" w14:paraId="401921CB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4D4ED6BF" w14:textId="1D771F30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59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913DD1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32FD725D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Front fence height</w:t>
            </w:r>
          </w:p>
        </w:tc>
      </w:tr>
      <w:tr w:rsidR="001C3365" w:rsidRPr="00286FB2" w14:paraId="33249A81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1F323194" w14:textId="7CD19644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3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60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A4C385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42EDAD78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Fence setbacks from side and rear boundaries</w:t>
            </w:r>
          </w:p>
        </w:tc>
      </w:tr>
      <w:tr w:rsidR="001C3365" w:rsidRPr="00286FB2" w14:paraId="2DB5982B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1E480C66" w14:textId="2CC84454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4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61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106E1C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0A5D05D6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Fences on or within 150mm of side or rear boundaries</w:t>
            </w:r>
          </w:p>
        </w:tc>
      </w:tr>
      <w:tr w:rsidR="001C3365" w:rsidRPr="00286FB2" w14:paraId="505A5A03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2A9B70A8" w14:textId="46EEDE5C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5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62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3D9800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5DFD0FF7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Fences on intersecting street alignments</w:t>
            </w:r>
          </w:p>
        </w:tc>
      </w:tr>
      <w:tr w:rsidR="001C3365" w:rsidRPr="00286FB2" w14:paraId="5EE4D463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353BF26B" w14:textId="254A1724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26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63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CFB7BB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56C85800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Fences must not include barbed wire</w:t>
            </w:r>
          </w:p>
        </w:tc>
      </w:tr>
      <w:tr w:rsidR="001C3365" w:rsidRPr="00286FB2" w14:paraId="594DBAC5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0BB4B262" w14:textId="447C637B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7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64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2C19F7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6CECF3B1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Fences and daylight to habitable room windows in existing dwelling</w:t>
            </w:r>
          </w:p>
        </w:tc>
      </w:tr>
      <w:tr w:rsidR="001C3365" w:rsidRPr="00286FB2" w14:paraId="6961F9F7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1602FFF2" w14:textId="1BAD7FE1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8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65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219B5E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00521E53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Fences and solar access to existing north-facing habitable room windows</w:t>
            </w:r>
          </w:p>
        </w:tc>
      </w:tr>
      <w:tr w:rsidR="001C3365" w:rsidRPr="00286FB2" w14:paraId="035D8908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6EBF7230" w14:textId="1DD611B2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9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66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8C9486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492AA089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Fences and overshadowing of recreational private open space</w:t>
            </w:r>
          </w:p>
        </w:tc>
      </w:tr>
      <w:tr w:rsidR="001C3365" w:rsidRPr="00286FB2" w14:paraId="30842C97" w14:textId="77777777" w:rsidTr="006B1CCC">
        <w:trPr>
          <w:trHeight w:val="329"/>
        </w:trPr>
        <w:tc>
          <w:tcPr>
            <w:tcW w:w="714" w:type="dxa"/>
            <w:shd w:val="clear" w:color="auto" w:fill="auto"/>
            <w:hideMark/>
          </w:tcPr>
          <w:p w14:paraId="365EA28B" w14:textId="70B7FAA1" w:rsidR="001C3365" w:rsidRPr="00286FB2" w:rsidRDefault="009B241A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0"/>
            <w:r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67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8E6F88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5E59A7B8" w14:textId="77777777" w:rsidR="001C3365" w:rsidRPr="00286FB2" w:rsidRDefault="001C3365" w:rsidP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Masts, poles etc</w:t>
            </w:r>
          </w:p>
        </w:tc>
      </w:tr>
    </w:tbl>
    <w:p w14:paraId="6CE46A89" w14:textId="4727DBF3" w:rsidR="009A0738" w:rsidRPr="009A0738" w:rsidRDefault="009A0738" w:rsidP="009A0738">
      <w:pPr>
        <w:spacing w:line="259" w:lineRule="auto"/>
        <w:rPr>
          <w:rFonts w:ascii="Arial" w:hAnsi="Arial" w:cs="Arial"/>
          <w:sz w:val="2"/>
          <w:szCs w:val="2"/>
        </w:rPr>
      </w:pPr>
    </w:p>
    <w:tbl>
      <w:tblPr>
        <w:tblW w:w="10773" w:type="dxa"/>
        <w:tblInd w:w="-577" w:type="dxa"/>
        <w:tblBorders>
          <w:top w:val="single" w:sz="4" w:space="0" w:color="008349"/>
          <w:left w:val="single" w:sz="4" w:space="0" w:color="008349"/>
          <w:bottom w:val="single" w:sz="4" w:space="0" w:color="008349"/>
          <w:right w:val="single" w:sz="4" w:space="0" w:color="008349"/>
          <w:insideH w:val="single" w:sz="4" w:space="0" w:color="008349"/>
          <w:insideV w:val="single" w:sz="4" w:space="0" w:color="008349"/>
        </w:tblBorders>
        <w:tblLook w:val="04A0" w:firstRow="1" w:lastRow="0" w:firstColumn="1" w:lastColumn="0" w:noHBand="0" w:noVBand="1"/>
      </w:tblPr>
      <w:tblGrid>
        <w:gridCol w:w="714"/>
        <w:gridCol w:w="709"/>
        <w:gridCol w:w="9350"/>
      </w:tblGrid>
      <w:tr w:rsidR="001C3365" w:rsidRPr="00286FB2" w14:paraId="3855BFC6" w14:textId="77777777" w:rsidTr="006B1CCC">
        <w:trPr>
          <w:trHeight w:val="329"/>
        </w:trPr>
        <w:tc>
          <w:tcPr>
            <w:tcW w:w="10773" w:type="dxa"/>
            <w:gridSpan w:val="3"/>
            <w:shd w:val="clear" w:color="auto" w:fill="auto"/>
            <w:vAlign w:val="center"/>
            <w:hideMark/>
          </w:tcPr>
          <w:p w14:paraId="59AF622A" w14:textId="77777777" w:rsidR="001C3365" w:rsidRPr="00286FB2" w:rsidRDefault="001C336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86FB2">
              <w:rPr>
                <w:rFonts w:ascii="Arial" w:hAnsi="Arial" w:cs="Arial"/>
                <w:b/>
                <w:bCs/>
                <w:color w:val="000000"/>
              </w:rPr>
              <w:lastRenderedPageBreak/>
              <w:t>Part 6—Projections beyond street alignment</w:t>
            </w:r>
          </w:p>
        </w:tc>
      </w:tr>
      <w:tr w:rsidR="001C3365" w:rsidRPr="00286FB2" w14:paraId="217FF36E" w14:textId="77777777" w:rsidTr="006B1CCC">
        <w:trPr>
          <w:trHeight w:val="329"/>
        </w:trPr>
        <w:tc>
          <w:tcPr>
            <w:tcW w:w="714" w:type="dxa"/>
            <w:shd w:val="clear" w:color="auto" w:fill="auto"/>
            <w:vAlign w:val="center"/>
            <w:hideMark/>
          </w:tcPr>
          <w:p w14:paraId="4CAAD297" w14:textId="1601DC1B" w:rsidR="001C3365" w:rsidRPr="00286FB2" w:rsidRDefault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 </w:t>
            </w:r>
            <w:r w:rsidR="009B241A"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1"/>
            <w:r w:rsidR="009B241A"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="009B241A"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68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5DC585" w14:textId="77777777" w:rsidR="001C3365" w:rsidRPr="00286FB2" w:rsidRDefault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386F50EA" w14:textId="77777777" w:rsidR="001C3365" w:rsidRPr="00286FB2" w:rsidRDefault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Projections beyond street alignment</w:t>
            </w:r>
          </w:p>
        </w:tc>
      </w:tr>
      <w:tr w:rsidR="001C3365" w:rsidRPr="00286FB2" w14:paraId="5F2EC313" w14:textId="77777777" w:rsidTr="006B1CCC">
        <w:trPr>
          <w:trHeight w:val="329"/>
        </w:trPr>
        <w:tc>
          <w:tcPr>
            <w:tcW w:w="10773" w:type="dxa"/>
            <w:gridSpan w:val="3"/>
            <w:shd w:val="clear" w:color="auto" w:fill="auto"/>
            <w:vAlign w:val="center"/>
            <w:hideMark/>
          </w:tcPr>
          <w:p w14:paraId="44AA954F" w14:textId="77777777" w:rsidR="001C3365" w:rsidRPr="00286FB2" w:rsidRDefault="001C336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86FB2">
              <w:rPr>
                <w:rFonts w:ascii="Arial" w:hAnsi="Arial" w:cs="Arial"/>
                <w:b/>
                <w:bCs/>
                <w:color w:val="000000"/>
              </w:rPr>
              <w:t>Part 6 Division 2—Protection of the public</w:t>
            </w:r>
          </w:p>
        </w:tc>
      </w:tr>
      <w:tr w:rsidR="001C3365" w:rsidRPr="00286FB2" w14:paraId="12D98826" w14:textId="77777777" w:rsidTr="006B1CCC">
        <w:trPr>
          <w:trHeight w:val="329"/>
        </w:trPr>
        <w:tc>
          <w:tcPr>
            <w:tcW w:w="714" w:type="dxa"/>
            <w:shd w:val="clear" w:color="auto" w:fill="auto"/>
            <w:vAlign w:val="center"/>
            <w:hideMark/>
          </w:tcPr>
          <w:p w14:paraId="1FFEA5C4" w14:textId="560A3444" w:rsidR="001C3365" w:rsidRPr="00286FB2" w:rsidRDefault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 </w:t>
            </w:r>
            <w:r w:rsidR="009B241A"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32"/>
            <w:r w:rsidR="009B241A"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="009B241A"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69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2A1F55" w14:textId="77777777" w:rsidR="001C3365" w:rsidRPr="00286FB2" w:rsidRDefault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7600AC29" w14:textId="77777777" w:rsidR="001C3365" w:rsidRPr="00286FB2" w:rsidRDefault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Protection of the public</w:t>
            </w:r>
          </w:p>
        </w:tc>
      </w:tr>
      <w:tr w:rsidR="001C3365" w:rsidRPr="00286FB2" w14:paraId="0BB880A8" w14:textId="77777777" w:rsidTr="006B1CCC">
        <w:trPr>
          <w:trHeight w:val="329"/>
        </w:trPr>
        <w:tc>
          <w:tcPr>
            <w:tcW w:w="10773" w:type="dxa"/>
            <w:gridSpan w:val="3"/>
            <w:shd w:val="clear" w:color="auto" w:fill="auto"/>
            <w:vAlign w:val="center"/>
            <w:hideMark/>
          </w:tcPr>
          <w:p w14:paraId="3E48D8F8" w14:textId="77777777" w:rsidR="001C3365" w:rsidRPr="00286FB2" w:rsidRDefault="001C336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86FB2">
              <w:rPr>
                <w:rFonts w:ascii="Arial" w:hAnsi="Arial" w:cs="Arial"/>
                <w:b/>
                <w:bCs/>
                <w:color w:val="000000"/>
              </w:rPr>
              <w:t>Part 8—Building work</w:t>
            </w:r>
          </w:p>
        </w:tc>
      </w:tr>
      <w:tr w:rsidR="001C3365" w:rsidRPr="00286FB2" w14:paraId="6AC3A611" w14:textId="77777777" w:rsidTr="006B1CCC">
        <w:trPr>
          <w:trHeight w:val="329"/>
        </w:trPr>
        <w:tc>
          <w:tcPr>
            <w:tcW w:w="714" w:type="dxa"/>
            <w:shd w:val="clear" w:color="auto" w:fill="auto"/>
            <w:vAlign w:val="center"/>
            <w:hideMark/>
          </w:tcPr>
          <w:p w14:paraId="402C6959" w14:textId="18858207" w:rsidR="001C3365" w:rsidRPr="00286FB2" w:rsidRDefault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 </w:t>
            </w:r>
            <w:r w:rsidR="009B241A"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33"/>
            <w:r w:rsidR="009B241A"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="009B241A"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70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D25DA4" w14:textId="77777777" w:rsidR="001C3365" w:rsidRPr="00286FB2" w:rsidRDefault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5B5F1C0B" w14:textId="77777777" w:rsidR="001C3365" w:rsidRPr="00286FB2" w:rsidRDefault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Report and Consent for building over easements</w:t>
            </w:r>
          </w:p>
        </w:tc>
      </w:tr>
      <w:tr w:rsidR="001C3365" w:rsidRPr="00286FB2" w14:paraId="5A42149D" w14:textId="77777777" w:rsidTr="006B1CCC">
        <w:trPr>
          <w:trHeight w:val="329"/>
        </w:trPr>
        <w:tc>
          <w:tcPr>
            <w:tcW w:w="10773" w:type="dxa"/>
            <w:gridSpan w:val="3"/>
            <w:shd w:val="clear" w:color="auto" w:fill="auto"/>
            <w:vAlign w:val="center"/>
            <w:hideMark/>
          </w:tcPr>
          <w:p w14:paraId="6EC6C35F" w14:textId="77777777" w:rsidR="001C3365" w:rsidRPr="00286FB2" w:rsidRDefault="001C336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86FB2">
              <w:rPr>
                <w:rFonts w:ascii="Arial" w:hAnsi="Arial" w:cs="Arial"/>
                <w:b/>
                <w:bCs/>
                <w:color w:val="000000"/>
              </w:rPr>
              <w:t>Part 10—Designation of special areas for building work</w:t>
            </w:r>
          </w:p>
        </w:tc>
      </w:tr>
      <w:tr w:rsidR="001C3365" w:rsidRPr="00286FB2" w14:paraId="336B70CF" w14:textId="77777777" w:rsidTr="006B1CCC">
        <w:trPr>
          <w:trHeight w:val="329"/>
        </w:trPr>
        <w:tc>
          <w:tcPr>
            <w:tcW w:w="714" w:type="dxa"/>
            <w:shd w:val="clear" w:color="auto" w:fill="auto"/>
            <w:vAlign w:val="center"/>
            <w:hideMark/>
          </w:tcPr>
          <w:p w14:paraId="341DA3AD" w14:textId="243EB1D4" w:rsidR="001C3365" w:rsidRPr="00286FB2" w:rsidRDefault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 </w:t>
            </w:r>
            <w:r w:rsidR="009B241A"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34"/>
            <w:r w:rsidR="009B241A"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="009B241A"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71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1CF91D" w14:textId="77777777" w:rsidR="001C3365" w:rsidRPr="00286FB2" w:rsidRDefault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228DC280" w14:textId="77777777" w:rsidR="001C3365" w:rsidRPr="00286FB2" w:rsidRDefault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Report and consent for building in areas liable to flooding</w:t>
            </w:r>
          </w:p>
        </w:tc>
      </w:tr>
      <w:tr w:rsidR="001C3365" w:rsidRPr="00286FB2" w14:paraId="6BE5DC61" w14:textId="77777777" w:rsidTr="006B1CCC">
        <w:trPr>
          <w:trHeight w:val="329"/>
        </w:trPr>
        <w:tc>
          <w:tcPr>
            <w:tcW w:w="714" w:type="dxa"/>
            <w:shd w:val="clear" w:color="auto" w:fill="auto"/>
            <w:vAlign w:val="center"/>
            <w:hideMark/>
          </w:tcPr>
          <w:p w14:paraId="3BD3738A" w14:textId="4C0820E3" w:rsidR="001C3365" w:rsidRPr="00286FB2" w:rsidRDefault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 </w:t>
            </w:r>
            <w:r w:rsidR="009B241A" w:rsidRPr="00286FB2">
              <w:rPr>
                <w:rFonts w:ascii="Arial" w:hAnsi="Arial" w:cs="Arial"/>
                <w:color w:val="00000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35"/>
            <w:r w:rsidR="009B241A" w:rsidRPr="00286FB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  <w:color w:val="000000"/>
              </w:rPr>
            </w:r>
            <w:r w:rsidR="004B24E6" w:rsidRPr="00286FB2">
              <w:rPr>
                <w:rFonts w:ascii="Arial" w:hAnsi="Arial" w:cs="Arial"/>
                <w:color w:val="000000"/>
              </w:rPr>
              <w:fldChar w:fldCharType="separate"/>
            </w:r>
            <w:r w:rsidR="009B241A" w:rsidRPr="00286FB2">
              <w:rPr>
                <w:rFonts w:ascii="Arial" w:hAnsi="Arial" w:cs="Arial"/>
                <w:color w:val="000000"/>
              </w:rPr>
              <w:fldChar w:fldCharType="end"/>
            </w:r>
            <w:bookmarkEnd w:id="72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0453C5" w14:textId="77777777" w:rsidR="001C3365" w:rsidRPr="00286FB2" w:rsidRDefault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9350" w:type="dxa"/>
            <w:shd w:val="clear" w:color="auto" w:fill="auto"/>
            <w:vAlign w:val="center"/>
            <w:hideMark/>
          </w:tcPr>
          <w:p w14:paraId="530E6FDA" w14:textId="77777777" w:rsidR="001C3365" w:rsidRPr="00286FB2" w:rsidRDefault="001C3365">
            <w:pPr>
              <w:jc w:val="both"/>
              <w:rPr>
                <w:rFonts w:ascii="Arial" w:hAnsi="Arial" w:cs="Arial"/>
                <w:color w:val="000000"/>
              </w:rPr>
            </w:pPr>
            <w:r w:rsidRPr="00286FB2">
              <w:rPr>
                <w:rFonts w:ascii="Arial" w:hAnsi="Arial" w:cs="Arial"/>
                <w:color w:val="000000"/>
              </w:rPr>
              <w:t>Report and consent for construction on designated land or designated works</w:t>
            </w:r>
          </w:p>
        </w:tc>
      </w:tr>
    </w:tbl>
    <w:p w14:paraId="5E467E16" w14:textId="77777777" w:rsidR="00C47B17" w:rsidRPr="005B520A" w:rsidRDefault="00C47B17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0773" w:type="dxa"/>
        <w:tblInd w:w="-572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46"/>
        <w:gridCol w:w="1255"/>
        <w:gridCol w:w="9072"/>
      </w:tblGrid>
      <w:tr w:rsidR="00210CDB" w:rsidRPr="00286FB2" w14:paraId="2E3615AF" w14:textId="77777777" w:rsidTr="00840137">
        <w:trPr>
          <w:trHeight w:val="276"/>
        </w:trPr>
        <w:tc>
          <w:tcPr>
            <w:tcW w:w="10773" w:type="dxa"/>
            <w:gridSpan w:val="3"/>
            <w:tcBorders>
              <w:top w:val="single" w:sz="4" w:space="0" w:color="008349"/>
              <w:left w:val="single" w:sz="4" w:space="0" w:color="008349"/>
              <w:bottom w:val="single" w:sz="4" w:space="0" w:color="008349"/>
              <w:right w:val="single" w:sz="4" w:space="0" w:color="008349"/>
            </w:tcBorders>
            <w:shd w:val="clear" w:color="auto" w:fill="007A33"/>
            <w:vAlign w:val="center"/>
          </w:tcPr>
          <w:p w14:paraId="56344489" w14:textId="06AF48F4" w:rsidR="00210CDB" w:rsidRPr="00286FB2" w:rsidRDefault="00210CDB" w:rsidP="006B1CCC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86FB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DECLARATION:</w:t>
            </w:r>
          </w:p>
        </w:tc>
      </w:tr>
      <w:tr w:rsidR="00210CDB" w:rsidRPr="00286FB2" w14:paraId="629F77AB" w14:textId="77777777" w:rsidTr="005B520A">
        <w:trPr>
          <w:trHeight w:val="454"/>
        </w:trPr>
        <w:tc>
          <w:tcPr>
            <w:tcW w:w="446" w:type="dxa"/>
            <w:tcBorders>
              <w:top w:val="single" w:sz="4" w:space="0" w:color="008349"/>
              <w:left w:val="single" w:sz="4" w:space="0" w:color="008349"/>
              <w:bottom w:val="single" w:sz="4" w:space="0" w:color="008349"/>
              <w:right w:val="single" w:sz="4" w:space="0" w:color="008349"/>
            </w:tcBorders>
            <w:vAlign w:val="center"/>
          </w:tcPr>
          <w:p w14:paraId="73073310" w14:textId="4E928A45" w:rsidR="00210CDB" w:rsidRPr="00286FB2" w:rsidRDefault="009B241A" w:rsidP="00210CDB">
            <w:pPr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36"/>
            <w:r w:rsidRPr="00286FB2">
              <w:rPr>
                <w:rFonts w:ascii="Arial" w:hAnsi="Arial" w:cs="Arial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</w:rPr>
            </w:r>
            <w:r w:rsidR="004B24E6" w:rsidRPr="00286FB2">
              <w:rPr>
                <w:rFonts w:ascii="Arial" w:hAnsi="Arial" w:cs="Arial"/>
              </w:rPr>
              <w:fldChar w:fldCharType="separate"/>
            </w:r>
            <w:r w:rsidRPr="00286FB2">
              <w:rPr>
                <w:rFonts w:ascii="Arial" w:hAnsi="Arial" w:cs="Arial"/>
              </w:rPr>
              <w:fldChar w:fldCharType="end"/>
            </w:r>
            <w:bookmarkEnd w:id="73"/>
          </w:p>
        </w:tc>
        <w:tc>
          <w:tcPr>
            <w:tcW w:w="10327" w:type="dxa"/>
            <w:gridSpan w:val="2"/>
            <w:tcBorders>
              <w:top w:val="single" w:sz="4" w:space="0" w:color="008349"/>
              <w:left w:val="single" w:sz="4" w:space="0" w:color="008349"/>
              <w:bottom w:val="single" w:sz="4" w:space="0" w:color="008349"/>
              <w:right w:val="single" w:sz="4" w:space="0" w:color="008349"/>
            </w:tcBorders>
            <w:vAlign w:val="center"/>
          </w:tcPr>
          <w:p w14:paraId="763ECF31" w14:textId="01D97C8F" w:rsidR="00210CDB" w:rsidRPr="00286FB2" w:rsidRDefault="00210CDB" w:rsidP="00210CDB">
            <w:pPr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t xml:space="preserve">I understand that the applicable fee for this application is non-refundable and that no guarantee can be given that consent will be granted for the proposed works; </w:t>
            </w:r>
            <w:proofErr w:type="gramStart"/>
            <w:r w:rsidRPr="00286FB2">
              <w:rPr>
                <w:rFonts w:ascii="Arial" w:hAnsi="Arial" w:cs="Arial"/>
              </w:rPr>
              <w:t>and,</w:t>
            </w:r>
            <w:proofErr w:type="gramEnd"/>
          </w:p>
        </w:tc>
      </w:tr>
      <w:tr w:rsidR="00210CDB" w:rsidRPr="00286FB2" w14:paraId="30BB0441" w14:textId="77777777" w:rsidTr="005B520A">
        <w:trPr>
          <w:trHeight w:val="454"/>
        </w:trPr>
        <w:tc>
          <w:tcPr>
            <w:tcW w:w="446" w:type="dxa"/>
            <w:tcBorders>
              <w:top w:val="single" w:sz="4" w:space="0" w:color="008349"/>
              <w:left w:val="single" w:sz="4" w:space="0" w:color="008349"/>
              <w:bottom w:val="single" w:sz="4" w:space="0" w:color="008349"/>
              <w:right w:val="single" w:sz="4" w:space="0" w:color="008349"/>
            </w:tcBorders>
            <w:vAlign w:val="center"/>
          </w:tcPr>
          <w:p w14:paraId="3D2B1BEF" w14:textId="502C5A96" w:rsidR="00210CDB" w:rsidRPr="00286FB2" w:rsidRDefault="009B241A" w:rsidP="00210CDB">
            <w:pPr>
              <w:jc w:val="left"/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37"/>
            <w:r w:rsidRPr="00286FB2">
              <w:rPr>
                <w:rFonts w:ascii="Arial" w:hAnsi="Arial" w:cs="Arial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</w:rPr>
            </w:r>
            <w:r w:rsidR="004B24E6" w:rsidRPr="00286FB2">
              <w:rPr>
                <w:rFonts w:ascii="Arial" w:hAnsi="Arial" w:cs="Arial"/>
              </w:rPr>
              <w:fldChar w:fldCharType="separate"/>
            </w:r>
            <w:r w:rsidRPr="00286FB2"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10327" w:type="dxa"/>
            <w:gridSpan w:val="2"/>
            <w:tcBorders>
              <w:top w:val="single" w:sz="4" w:space="0" w:color="008349"/>
              <w:left w:val="single" w:sz="4" w:space="0" w:color="008349"/>
              <w:bottom w:val="single" w:sz="4" w:space="0" w:color="008349"/>
              <w:right w:val="single" w:sz="4" w:space="0" w:color="008349"/>
            </w:tcBorders>
            <w:vAlign w:val="center"/>
          </w:tcPr>
          <w:p w14:paraId="39DB64E9" w14:textId="73A0F6F9" w:rsidR="00210CDB" w:rsidRPr="00286FB2" w:rsidRDefault="00210CDB" w:rsidP="00210CDB">
            <w:pPr>
              <w:jc w:val="left"/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t>I understand that if approved a building permit is required to be issued by a Registered Building Surveyor prior to works commencing.</w:t>
            </w:r>
          </w:p>
        </w:tc>
      </w:tr>
      <w:tr w:rsidR="005B520A" w:rsidRPr="00286FB2" w14:paraId="1297DA1E" w14:textId="77777777" w:rsidTr="006A4437">
        <w:trPr>
          <w:trHeight w:val="399"/>
        </w:trPr>
        <w:tc>
          <w:tcPr>
            <w:tcW w:w="446" w:type="dxa"/>
            <w:tcBorders>
              <w:top w:val="single" w:sz="4" w:space="0" w:color="008349"/>
              <w:left w:val="single" w:sz="4" w:space="0" w:color="008349"/>
              <w:bottom w:val="single" w:sz="4" w:space="0" w:color="008349"/>
              <w:right w:val="single" w:sz="4" w:space="0" w:color="008349"/>
            </w:tcBorders>
            <w:vAlign w:val="center"/>
          </w:tcPr>
          <w:p w14:paraId="0F6DA5B6" w14:textId="4F801A78" w:rsidR="005B520A" w:rsidRPr="00286FB2" w:rsidRDefault="00392122" w:rsidP="00210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4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75"/>
          </w:p>
        </w:tc>
        <w:tc>
          <w:tcPr>
            <w:tcW w:w="1255" w:type="dxa"/>
            <w:tcBorders>
              <w:top w:val="single" w:sz="4" w:space="0" w:color="008349"/>
              <w:left w:val="single" w:sz="4" w:space="0" w:color="008349"/>
              <w:bottom w:val="single" w:sz="4" w:space="0" w:color="008349"/>
              <w:right w:val="nil"/>
            </w:tcBorders>
            <w:vAlign w:val="center"/>
          </w:tcPr>
          <w:p w14:paraId="764DF0CD" w14:textId="743CF719" w:rsidR="005B520A" w:rsidRPr="00286FB2" w:rsidRDefault="005B520A" w:rsidP="005B520A">
            <w:pPr>
              <w:jc w:val="left"/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t>Signed:</w:t>
            </w:r>
          </w:p>
        </w:tc>
        <w:tc>
          <w:tcPr>
            <w:tcW w:w="9072" w:type="dxa"/>
            <w:tcBorders>
              <w:top w:val="single" w:sz="4" w:space="0" w:color="008349"/>
              <w:left w:val="nil"/>
              <w:bottom w:val="single" w:sz="4" w:space="0" w:color="008349"/>
              <w:right w:val="single" w:sz="4" w:space="0" w:color="008349"/>
            </w:tcBorders>
            <w:vAlign w:val="center"/>
          </w:tcPr>
          <w:p w14:paraId="7C7AEB0A" w14:textId="06DB3AEF" w:rsidR="005B520A" w:rsidRPr="00286FB2" w:rsidRDefault="005B520A" w:rsidP="005B520A">
            <w:pPr>
              <w:jc w:val="left"/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6" w:name="Text40"/>
            <w:r w:rsidRPr="00286FB2">
              <w:rPr>
                <w:rFonts w:ascii="Arial" w:hAnsi="Arial" w:cs="Arial"/>
              </w:rPr>
              <w:instrText xml:space="preserve"> FORMTEXT </w:instrText>
            </w:r>
            <w:r w:rsidRPr="00286FB2">
              <w:rPr>
                <w:rFonts w:ascii="Arial" w:hAnsi="Arial" w:cs="Arial"/>
              </w:rPr>
            </w:r>
            <w:r w:rsidRPr="00286FB2">
              <w:rPr>
                <w:rFonts w:ascii="Arial" w:hAnsi="Arial" w:cs="Arial"/>
              </w:rPr>
              <w:fldChar w:fldCharType="separate"/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</w:rPr>
              <w:fldChar w:fldCharType="end"/>
            </w:r>
            <w:bookmarkEnd w:id="76"/>
          </w:p>
        </w:tc>
      </w:tr>
      <w:tr w:rsidR="005B520A" w:rsidRPr="00286FB2" w14:paraId="3D218F31" w14:textId="77777777" w:rsidTr="006A4437">
        <w:trPr>
          <w:trHeight w:val="320"/>
        </w:trPr>
        <w:tc>
          <w:tcPr>
            <w:tcW w:w="446" w:type="dxa"/>
            <w:tcBorders>
              <w:top w:val="single" w:sz="4" w:space="0" w:color="008349"/>
              <w:left w:val="single" w:sz="4" w:space="0" w:color="008349"/>
              <w:bottom w:val="single" w:sz="4" w:space="0" w:color="008349"/>
              <w:right w:val="single" w:sz="4" w:space="0" w:color="008349"/>
            </w:tcBorders>
            <w:vAlign w:val="center"/>
          </w:tcPr>
          <w:p w14:paraId="72EE83ED" w14:textId="718A4DC6" w:rsidR="005B520A" w:rsidRPr="00286FB2" w:rsidRDefault="005B520A" w:rsidP="005B5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1255" w:type="dxa"/>
            <w:tcBorders>
              <w:top w:val="single" w:sz="4" w:space="0" w:color="008349"/>
              <w:left w:val="single" w:sz="4" w:space="0" w:color="008349"/>
              <w:bottom w:val="single" w:sz="4" w:space="0" w:color="008349"/>
              <w:right w:val="nil"/>
            </w:tcBorders>
            <w:vAlign w:val="center"/>
          </w:tcPr>
          <w:p w14:paraId="5002CEA4" w14:textId="41B30481" w:rsidR="005B520A" w:rsidRPr="00286FB2" w:rsidRDefault="005B520A" w:rsidP="005B520A">
            <w:pPr>
              <w:jc w:val="left"/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t>Date:</w:t>
            </w:r>
          </w:p>
        </w:tc>
        <w:tc>
          <w:tcPr>
            <w:tcW w:w="9072" w:type="dxa"/>
            <w:tcBorders>
              <w:top w:val="single" w:sz="4" w:space="0" w:color="008349"/>
              <w:left w:val="nil"/>
              <w:bottom w:val="single" w:sz="4" w:space="0" w:color="008349"/>
              <w:right w:val="single" w:sz="4" w:space="0" w:color="008349"/>
            </w:tcBorders>
            <w:vAlign w:val="center"/>
          </w:tcPr>
          <w:p w14:paraId="4348062C" w14:textId="7757473F" w:rsidR="005B520A" w:rsidRPr="00286FB2" w:rsidRDefault="005B520A" w:rsidP="005B520A">
            <w:pPr>
              <w:jc w:val="left"/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8" w:name="Text39"/>
            <w:r w:rsidRPr="00286FB2">
              <w:rPr>
                <w:rFonts w:ascii="Arial" w:hAnsi="Arial" w:cs="Arial"/>
              </w:rPr>
              <w:instrText xml:space="preserve"> FORMTEXT </w:instrText>
            </w:r>
            <w:r w:rsidRPr="00286FB2">
              <w:rPr>
                <w:rFonts w:ascii="Arial" w:hAnsi="Arial" w:cs="Arial"/>
              </w:rPr>
            </w:r>
            <w:r w:rsidRPr="00286FB2">
              <w:rPr>
                <w:rFonts w:ascii="Arial" w:hAnsi="Arial" w:cs="Arial"/>
              </w:rPr>
              <w:fldChar w:fldCharType="separate"/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  <w:noProof/>
              </w:rPr>
              <w:t> </w:t>
            </w:r>
            <w:r w:rsidRPr="00286FB2">
              <w:rPr>
                <w:rFonts w:ascii="Arial" w:hAnsi="Arial" w:cs="Arial"/>
              </w:rPr>
              <w:fldChar w:fldCharType="end"/>
            </w:r>
            <w:bookmarkEnd w:id="78"/>
          </w:p>
        </w:tc>
      </w:tr>
    </w:tbl>
    <w:p w14:paraId="5E59C58D" w14:textId="2E107C44" w:rsidR="00C47B17" w:rsidRPr="005B520A" w:rsidRDefault="00C47B17" w:rsidP="005B48AC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0773" w:type="dxa"/>
        <w:tblInd w:w="-572" w:type="dxa"/>
        <w:tblBorders>
          <w:top w:val="single" w:sz="4" w:space="0" w:color="008349"/>
          <w:left w:val="single" w:sz="4" w:space="0" w:color="008349"/>
          <w:bottom w:val="single" w:sz="4" w:space="0" w:color="008349"/>
          <w:right w:val="single" w:sz="4" w:space="0" w:color="008349"/>
          <w:insideH w:val="single" w:sz="4" w:space="0" w:color="008349"/>
          <w:insideV w:val="single" w:sz="4" w:space="0" w:color="008349"/>
        </w:tblBorders>
        <w:tblLook w:val="04A0" w:firstRow="1" w:lastRow="0" w:firstColumn="1" w:lastColumn="0" w:noHBand="0" w:noVBand="1"/>
      </w:tblPr>
      <w:tblGrid>
        <w:gridCol w:w="446"/>
        <w:gridCol w:w="10327"/>
      </w:tblGrid>
      <w:tr w:rsidR="00C91B34" w:rsidRPr="00286FB2" w14:paraId="27F0D36F" w14:textId="77777777" w:rsidTr="00840137">
        <w:trPr>
          <w:trHeight w:val="397"/>
        </w:trPr>
        <w:tc>
          <w:tcPr>
            <w:tcW w:w="10773" w:type="dxa"/>
            <w:gridSpan w:val="2"/>
            <w:shd w:val="clear" w:color="auto" w:fill="007A33"/>
            <w:vAlign w:val="center"/>
          </w:tcPr>
          <w:p w14:paraId="038F34FF" w14:textId="4B41E82A" w:rsidR="00C91B34" w:rsidRPr="00286FB2" w:rsidRDefault="00C91B34" w:rsidP="00840137">
            <w:pPr>
              <w:jc w:val="left"/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The following documents are </w:t>
            </w:r>
            <w:r w:rsidRPr="00286FB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required</w:t>
            </w:r>
            <w:r w:rsidRPr="00286FB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B26183" w:rsidRPr="00286FB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 be included at the time of lodgement</w:t>
            </w:r>
          </w:p>
        </w:tc>
      </w:tr>
      <w:tr w:rsidR="00C91B34" w:rsidRPr="00286FB2" w14:paraId="57DB7846" w14:textId="77777777" w:rsidTr="00210CDB">
        <w:trPr>
          <w:trHeight w:val="329"/>
        </w:trPr>
        <w:tc>
          <w:tcPr>
            <w:tcW w:w="421" w:type="dxa"/>
            <w:vAlign w:val="center"/>
          </w:tcPr>
          <w:p w14:paraId="77FAFE4C" w14:textId="032C260D" w:rsidR="00C91B34" w:rsidRPr="00286FB2" w:rsidRDefault="009B241A" w:rsidP="001E5177">
            <w:pPr>
              <w:jc w:val="left"/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38"/>
            <w:r w:rsidRPr="00286FB2">
              <w:rPr>
                <w:rFonts w:ascii="Arial" w:hAnsi="Arial" w:cs="Arial"/>
              </w:rPr>
              <w:instrText xml:space="preserve"> FORMCHECKBOX </w:instrText>
            </w:r>
            <w:r w:rsidR="004B24E6" w:rsidRPr="00286FB2">
              <w:rPr>
                <w:rFonts w:ascii="Arial" w:hAnsi="Arial" w:cs="Arial"/>
              </w:rPr>
            </w:r>
            <w:r w:rsidR="004B24E6" w:rsidRPr="00286FB2">
              <w:rPr>
                <w:rFonts w:ascii="Arial" w:hAnsi="Arial" w:cs="Arial"/>
              </w:rPr>
              <w:fldChar w:fldCharType="separate"/>
            </w:r>
            <w:r w:rsidRPr="00286FB2">
              <w:rPr>
                <w:rFonts w:ascii="Arial" w:hAnsi="Arial" w:cs="Arial"/>
              </w:rPr>
              <w:fldChar w:fldCharType="end"/>
            </w:r>
            <w:bookmarkEnd w:id="79"/>
          </w:p>
        </w:tc>
        <w:tc>
          <w:tcPr>
            <w:tcW w:w="10352" w:type="dxa"/>
            <w:vAlign w:val="center"/>
          </w:tcPr>
          <w:p w14:paraId="0221703D" w14:textId="0D69CB74" w:rsidR="00C91B34" w:rsidRPr="00286FB2" w:rsidRDefault="00C91B34" w:rsidP="001E5177">
            <w:pPr>
              <w:jc w:val="left"/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t>Complete</w:t>
            </w:r>
            <w:r w:rsidR="001E5177" w:rsidRPr="00286FB2">
              <w:rPr>
                <w:rFonts w:ascii="Arial" w:hAnsi="Arial" w:cs="Arial"/>
              </w:rPr>
              <w:t>d and signed</w:t>
            </w:r>
            <w:r w:rsidRPr="00286FB2">
              <w:rPr>
                <w:rFonts w:ascii="Arial" w:hAnsi="Arial" w:cs="Arial"/>
              </w:rPr>
              <w:t xml:space="preserve"> application form</w:t>
            </w:r>
          </w:p>
        </w:tc>
      </w:tr>
      <w:tr w:rsidR="00B26183" w:rsidRPr="00286FB2" w14:paraId="27AE63D4" w14:textId="77777777" w:rsidTr="00210CDB">
        <w:trPr>
          <w:trHeight w:val="329"/>
        </w:trPr>
        <w:tc>
          <w:tcPr>
            <w:tcW w:w="421" w:type="dxa"/>
            <w:vAlign w:val="center"/>
          </w:tcPr>
          <w:p w14:paraId="2811FAF8" w14:textId="4751A110" w:rsidR="00B26183" w:rsidRPr="00286FB2" w:rsidRDefault="009B241A" w:rsidP="001E5177">
            <w:pPr>
              <w:jc w:val="left"/>
              <w:rPr>
                <w:rFonts w:ascii="Arial" w:eastAsia="MS Gothic" w:hAnsi="Arial" w:cs="Arial"/>
              </w:rPr>
            </w:pPr>
            <w:r w:rsidRPr="00286FB2">
              <w:rPr>
                <w:rFonts w:ascii="Arial" w:eastAsia="MS Gothic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39"/>
            <w:r w:rsidRPr="00286FB2">
              <w:rPr>
                <w:rFonts w:ascii="Arial" w:eastAsia="MS Gothic" w:hAnsi="Arial" w:cs="Arial"/>
              </w:rPr>
              <w:instrText xml:space="preserve"> FORMCHECKBOX </w:instrText>
            </w:r>
            <w:r w:rsidR="004B24E6" w:rsidRPr="00286FB2">
              <w:rPr>
                <w:rFonts w:ascii="Arial" w:eastAsia="MS Gothic" w:hAnsi="Arial" w:cs="Arial"/>
              </w:rPr>
            </w:r>
            <w:r w:rsidR="004B24E6" w:rsidRPr="00286FB2">
              <w:rPr>
                <w:rFonts w:ascii="Arial" w:eastAsia="MS Gothic" w:hAnsi="Arial" w:cs="Arial"/>
              </w:rPr>
              <w:fldChar w:fldCharType="separate"/>
            </w:r>
            <w:r w:rsidRPr="00286FB2">
              <w:rPr>
                <w:rFonts w:ascii="Arial" w:eastAsia="MS Gothic" w:hAnsi="Arial" w:cs="Arial"/>
              </w:rPr>
              <w:fldChar w:fldCharType="end"/>
            </w:r>
            <w:bookmarkEnd w:id="80"/>
          </w:p>
        </w:tc>
        <w:tc>
          <w:tcPr>
            <w:tcW w:w="10352" w:type="dxa"/>
            <w:vAlign w:val="center"/>
          </w:tcPr>
          <w:p w14:paraId="54D5C333" w14:textId="598C2D73" w:rsidR="00B26183" w:rsidRPr="00286FB2" w:rsidRDefault="00B26183" w:rsidP="001E5177">
            <w:pPr>
              <w:jc w:val="left"/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t xml:space="preserve">A </w:t>
            </w:r>
            <w:r w:rsidR="001E5177" w:rsidRPr="00286FB2">
              <w:rPr>
                <w:rFonts w:ascii="Arial" w:hAnsi="Arial" w:cs="Arial"/>
              </w:rPr>
              <w:t>complete</w:t>
            </w:r>
            <w:r w:rsidRPr="00286FB2">
              <w:rPr>
                <w:rFonts w:ascii="Arial" w:hAnsi="Arial" w:cs="Arial"/>
              </w:rPr>
              <w:t xml:space="preserve"> copy of the </w:t>
            </w:r>
            <w:hyperlink r:id="rId11" w:history="1">
              <w:r w:rsidRPr="00286FB2">
                <w:rPr>
                  <w:rStyle w:val="Hyperlink"/>
                  <w:rFonts w:ascii="Arial" w:hAnsi="Arial" w:cs="Arial"/>
                </w:rPr>
                <w:t>Title</w:t>
              </w:r>
            </w:hyperlink>
            <w:r w:rsidRPr="00286FB2">
              <w:rPr>
                <w:rFonts w:ascii="Arial" w:hAnsi="Arial" w:cs="Arial"/>
              </w:rPr>
              <w:t>, including</w:t>
            </w:r>
            <w:r w:rsidR="001E5177" w:rsidRPr="00286FB2">
              <w:rPr>
                <w:rFonts w:ascii="Arial" w:hAnsi="Arial" w:cs="Arial"/>
              </w:rPr>
              <w:t xml:space="preserve"> as a minimum the</w:t>
            </w:r>
            <w:r w:rsidRPr="00286FB2">
              <w:rPr>
                <w:rFonts w:ascii="Arial" w:hAnsi="Arial" w:cs="Arial"/>
              </w:rPr>
              <w:t xml:space="preserve"> </w:t>
            </w:r>
            <w:r w:rsidR="001E5177" w:rsidRPr="00286FB2">
              <w:rPr>
                <w:rFonts w:ascii="Arial" w:hAnsi="Arial" w:cs="Arial"/>
              </w:rPr>
              <w:t xml:space="preserve">Title, </w:t>
            </w:r>
            <w:r w:rsidRPr="00286FB2">
              <w:rPr>
                <w:rFonts w:ascii="Arial" w:hAnsi="Arial" w:cs="Arial"/>
              </w:rPr>
              <w:t>Plan of Subdivision and any restrictive covenants</w:t>
            </w:r>
          </w:p>
        </w:tc>
      </w:tr>
      <w:tr w:rsidR="00B26183" w:rsidRPr="00286FB2" w14:paraId="1C3A94B5" w14:textId="77777777" w:rsidTr="00210CDB">
        <w:trPr>
          <w:trHeight w:val="329"/>
        </w:trPr>
        <w:tc>
          <w:tcPr>
            <w:tcW w:w="421" w:type="dxa"/>
            <w:vAlign w:val="center"/>
          </w:tcPr>
          <w:p w14:paraId="33146F7B" w14:textId="08094A5F" w:rsidR="00B26183" w:rsidRPr="00286FB2" w:rsidRDefault="009B241A" w:rsidP="001E5177">
            <w:pPr>
              <w:jc w:val="left"/>
              <w:rPr>
                <w:rFonts w:ascii="Arial" w:eastAsia="MS Gothic" w:hAnsi="Arial" w:cs="Arial"/>
              </w:rPr>
            </w:pPr>
            <w:r w:rsidRPr="00286FB2">
              <w:rPr>
                <w:rFonts w:ascii="Arial" w:eastAsia="MS Gothic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40"/>
            <w:r w:rsidRPr="00286FB2">
              <w:rPr>
                <w:rFonts w:ascii="Arial" w:eastAsia="MS Gothic" w:hAnsi="Arial" w:cs="Arial"/>
              </w:rPr>
              <w:instrText xml:space="preserve"> FORMCHECKBOX </w:instrText>
            </w:r>
            <w:r w:rsidR="004B24E6" w:rsidRPr="00286FB2">
              <w:rPr>
                <w:rFonts w:ascii="Arial" w:eastAsia="MS Gothic" w:hAnsi="Arial" w:cs="Arial"/>
              </w:rPr>
            </w:r>
            <w:r w:rsidR="004B24E6" w:rsidRPr="00286FB2">
              <w:rPr>
                <w:rFonts w:ascii="Arial" w:eastAsia="MS Gothic" w:hAnsi="Arial" w:cs="Arial"/>
              </w:rPr>
              <w:fldChar w:fldCharType="separate"/>
            </w:r>
            <w:r w:rsidRPr="00286FB2">
              <w:rPr>
                <w:rFonts w:ascii="Arial" w:eastAsia="MS Gothic" w:hAnsi="Arial" w:cs="Arial"/>
              </w:rPr>
              <w:fldChar w:fldCharType="end"/>
            </w:r>
            <w:bookmarkEnd w:id="81"/>
          </w:p>
        </w:tc>
        <w:tc>
          <w:tcPr>
            <w:tcW w:w="10352" w:type="dxa"/>
            <w:vAlign w:val="center"/>
          </w:tcPr>
          <w:p w14:paraId="32059BE6" w14:textId="78995B0F" w:rsidR="00B26183" w:rsidRPr="00286FB2" w:rsidRDefault="00B26183" w:rsidP="001E5177">
            <w:pPr>
              <w:jc w:val="left"/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t>Full site plan</w:t>
            </w:r>
            <w:r w:rsidR="005134AE" w:rsidRPr="00286FB2">
              <w:rPr>
                <w:rFonts w:ascii="Arial" w:hAnsi="Arial" w:cs="Arial"/>
              </w:rPr>
              <w:t>*</w:t>
            </w:r>
          </w:p>
        </w:tc>
      </w:tr>
      <w:tr w:rsidR="00B26183" w:rsidRPr="00286FB2" w14:paraId="1BB92D42" w14:textId="77777777" w:rsidTr="00210CDB">
        <w:trPr>
          <w:trHeight w:val="329"/>
        </w:trPr>
        <w:tc>
          <w:tcPr>
            <w:tcW w:w="421" w:type="dxa"/>
            <w:vAlign w:val="center"/>
          </w:tcPr>
          <w:p w14:paraId="11C2959D" w14:textId="298B06E3" w:rsidR="00B26183" w:rsidRPr="00286FB2" w:rsidRDefault="009B241A" w:rsidP="001E5177">
            <w:pPr>
              <w:jc w:val="left"/>
              <w:rPr>
                <w:rFonts w:ascii="Arial" w:eastAsia="MS Gothic" w:hAnsi="Arial" w:cs="Arial"/>
              </w:rPr>
            </w:pPr>
            <w:r w:rsidRPr="00286FB2">
              <w:rPr>
                <w:rFonts w:ascii="Arial" w:eastAsia="MS Gothic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41"/>
            <w:r w:rsidRPr="00286FB2">
              <w:rPr>
                <w:rFonts w:ascii="Arial" w:eastAsia="MS Gothic" w:hAnsi="Arial" w:cs="Arial"/>
              </w:rPr>
              <w:instrText xml:space="preserve"> FORMCHECKBOX </w:instrText>
            </w:r>
            <w:r w:rsidR="004B24E6" w:rsidRPr="00286FB2">
              <w:rPr>
                <w:rFonts w:ascii="Arial" w:eastAsia="MS Gothic" w:hAnsi="Arial" w:cs="Arial"/>
              </w:rPr>
            </w:r>
            <w:r w:rsidR="004B24E6" w:rsidRPr="00286FB2">
              <w:rPr>
                <w:rFonts w:ascii="Arial" w:eastAsia="MS Gothic" w:hAnsi="Arial" w:cs="Arial"/>
              </w:rPr>
              <w:fldChar w:fldCharType="separate"/>
            </w:r>
            <w:r w:rsidRPr="00286FB2">
              <w:rPr>
                <w:rFonts w:ascii="Arial" w:eastAsia="MS Gothic" w:hAnsi="Arial" w:cs="Arial"/>
              </w:rPr>
              <w:fldChar w:fldCharType="end"/>
            </w:r>
            <w:bookmarkEnd w:id="82"/>
          </w:p>
        </w:tc>
        <w:tc>
          <w:tcPr>
            <w:tcW w:w="10352" w:type="dxa"/>
            <w:vAlign w:val="center"/>
          </w:tcPr>
          <w:p w14:paraId="70F25524" w14:textId="2E47443D" w:rsidR="00B26183" w:rsidRPr="00286FB2" w:rsidRDefault="00B26183" w:rsidP="001E5177">
            <w:pPr>
              <w:jc w:val="left"/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t>Proposed floor plan</w:t>
            </w:r>
            <w:r w:rsidR="005134AE" w:rsidRPr="00286FB2">
              <w:rPr>
                <w:rFonts w:ascii="Arial" w:hAnsi="Arial" w:cs="Arial"/>
              </w:rPr>
              <w:t>*</w:t>
            </w:r>
          </w:p>
        </w:tc>
      </w:tr>
      <w:tr w:rsidR="00B26183" w:rsidRPr="00286FB2" w14:paraId="7684670B" w14:textId="77777777" w:rsidTr="00210CDB">
        <w:trPr>
          <w:trHeight w:val="329"/>
        </w:trPr>
        <w:tc>
          <w:tcPr>
            <w:tcW w:w="421" w:type="dxa"/>
            <w:vAlign w:val="center"/>
          </w:tcPr>
          <w:p w14:paraId="7AFE4394" w14:textId="307530CD" w:rsidR="00B26183" w:rsidRPr="00286FB2" w:rsidRDefault="009B241A" w:rsidP="001E5177">
            <w:pPr>
              <w:jc w:val="left"/>
              <w:rPr>
                <w:rFonts w:ascii="Arial" w:eastAsia="MS Gothic" w:hAnsi="Arial" w:cs="Arial"/>
              </w:rPr>
            </w:pPr>
            <w:r w:rsidRPr="00286FB2">
              <w:rPr>
                <w:rFonts w:ascii="Arial" w:eastAsia="MS Gothic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42"/>
            <w:r w:rsidRPr="00286FB2">
              <w:rPr>
                <w:rFonts w:ascii="Arial" w:eastAsia="MS Gothic" w:hAnsi="Arial" w:cs="Arial"/>
              </w:rPr>
              <w:instrText xml:space="preserve"> FORMCHECKBOX </w:instrText>
            </w:r>
            <w:r w:rsidR="004B24E6" w:rsidRPr="00286FB2">
              <w:rPr>
                <w:rFonts w:ascii="Arial" w:eastAsia="MS Gothic" w:hAnsi="Arial" w:cs="Arial"/>
              </w:rPr>
            </w:r>
            <w:r w:rsidR="004B24E6" w:rsidRPr="00286FB2">
              <w:rPr>
                <w:rFonts w:ascii="Arial" w:eastAsia="MS Gothic" w:hAnsi="Arial" w:cs="Arial"/>
              </w:rPr>
              <w:fldChar w:fldCharType="separate"/>
            </w:r>
            <w:r w:rsidRPr="00286FB2">
              <w:rPr>
                <w:rFonts w:ascii="Arial" w:eastAsia="MS Gothic" w:hAnsi="Arial" w:cs="Arial"/>
              </w:rPr>
              <w:fldChar w:fldCharType="end"/>
            </w:r>
            <w:bookmarkEnd w:id="83"/>
          </w:p>
        </w:tc>
        <w:tc>
          <w:tcPr>
            <w:tcW w:w="10352" w:type="dxa"/>
            <w:vAlign w:val="center"/>
          </w:tcPr>
          <w:p w14:paraId="07738A11" w14:textId="7F11A050" w:rsidR="00B26183" w:rsidRPr="00286FB2" w:rsidRDefault="00B26183" w:rsidP="001E5177">
            <w:pPr>
              <w:jc w:val="left"/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t>Elevation plans</w:t>
            </w:r>
            <w:r w:rsidR="005134AE" w:rsidRPr="00286FB2">
              <w:rPr>
                <w:rFonts w:ascii="Arial" w:hAnsi="Arial" w:cs="Arial"/>
              </w:rPr>
              <w:t>*</w:t>
            </w:r>
          </w:p>
        </w:tc>
      </w:tr>
      <w:tr w:rsidR="00B26183" w:rsidRPr="00286FB2" w14:paraId="0B5A4C1A" w14:textId="77777777" w:rsidTr="00210CDB">
        <w:trPr>
          <w:trHeight w:val="329"/>
        </w:trPr>
        <w:tc>
          <w:tcPr>
            <w:tcW w:w="421" w:type="dxa"/>
            <w:vAlign w:val="center"/>
          </w:tcPr>
          <w:p w14:paraId="1690F456" w14:textId="49C182AA" w:rsidR="00B26183" w:rsidRPr="00286FB2" w:rsidRDefault="009B241A" w:rsidP="001E5177">
            <w:pPr>
              <w:jc w:val="left"/>
              <w:rPr>
                <w:rFonts w:ascii="Arial" w:eastAsia="MS Gothic" w:hAnsi="Arial" w:cs="Arial"/>
              </w:rPr>
            </w:pPr>
            <w:r w:rsidRPr="00286FB2">
              <w:rPr>
                <w:rFonts w:ascii="Arial" w:eastAsia="MS Gothic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43"/>
            <w:r w:rsidRPr="00286FB2">
              <w:rPr>
                <w:rFonts w:ascii="Arial" w:eastAsia="MS Gothic" w:hAnsi="Arial" w:cs="Arial"/>
              </w:rPr>
              <w:instrText xml:space="preserve"> FORMCHECKBOX </w:instrText>
            </w:r>
            <w:r w:rsidR="004B24E6" w:rsidRPr="00286FB2">
              <w:rPr>
                <w:rFonts w:ascii="Arial" w:eastAsia="MS Gothic" w:hAnsi="Arial" w:cs="Arial"/>
              </w:rPr>
            </w:r>
            <w:r w:rsidR="004B24E6" w:rsidRPr="00286FB2">
              <w:rPr>
                <w:rFonts w:ascii="Arial" w:eastAsia="MS Gothic" w:hAnsi="Arial" w:cs="Arial"/>
              </w:rPr>
              <w:fldChar w:fldCharType="separate"/>
            </w:r>
            <w:r w:rsidRPr="00286FB2">
              <w:rPr>
                <w:rFonts w:ascii="Arial" w:eastAsia="MS Gothic" w:hAnsi="Arial" w:cs="Arial"/>
              </w:rPr>
              <w:fldChar w:fldCharType="end"/>
            </w:r>
            <w:bookmarkEnd w:id="84"/>
          </w:p>
        </w:tc>
        <w:tc>
          <w:tcPr>
            <w:tcW w:w="10352" w:type="dxa"/>
            <w:vAlign w:val="center"/>
          </w:tcPr>
          <w:p w14:paraId="51FA534B" w14:textId="30BF545F" w:rsidR="00B26183" w:rsidRPr="00286FB2" w:rsidRDefault="00B26183" w:rsidP="001E5177">
            <w:pPr>
              <w:jc w:val="left"/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t xml:space="preserve">Written response to the </w:t>
            </w:r>
            <w:hyperlink r:id="rId12" w:history="1">
              <w:r w:rsidRPr="00286FB2">
                <w:rPr>
                  <w:rStyle w:val="Hyperlink"/>
                  <w:rFonts w:ascii="Arial" w:hAnsi="Arial" w:cs="Arial"/>
                </w:rPr>
                <w:t>Ministers Guidelines</w:t>
              </w:r>
            </w:hyperlink>
            <w:r w:rsidRPr="00286FB2">
              <w:rPr>
                <w:rFonts w:ascii="Arial" w:hAnsi="Arial" w:cs="Arial"/>
              </w:rPr>
              <w:t xml:space="preserve"> (MG12), where applicable</w:t>
            </w:r>
          </w:p>
        </w:tc>
      </w:tr>
    </w:tbl>
    <w:p w14:paraId="58585D1A" w14:textId="77777777" w:rsidR="00C91B34" w:rsidRPr="00392122" w:rsidRDefault="00C91B34" w:rsidP="005B48AC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425"/>
        <w:gridCol w:w="9620"/>
      </w:tblGrid>
      <w:tr w:rsidR="00B26183" w:rsidRPr="00286FB2" w14:paraId="184E70DB" w14:textId="77777777" w:rsidTr="005134AE">
        <w:tc>
          <w:tcPr>
            <w:tcW w:w="704" w:type="dxa"/>
          </w:tcPr>
          <w:p w14:paraId="407880C4" w14:textId="52867CEA" w:rsidR="00B26183" w:rsidRPr="00286FB2" w:rsidRDefault="00B26183" w:rsidP="005B48A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86FB2">
              <w:rPr>
                <w:rFonts w:ascii="Arial" w:hAnsi="Arial" w:cs="Arial"/>
                <w:b/>
                <w:bCs/>
                <w:i/>
                <w:iCs/>
              </w:rPr>
              <w:t>Note:</w:t>
            </w:r>
          </w:p>
        </w:tc>
        <w:tc>
          <w:tcPr>
            <w:tcW w:w="425" w:type="dxa"/>
          </w:tcPr>
          <w:p w14:paraId="69F0B97D" w14:textId="77777777" w:rsidR="00B26183" w:rsidRPr="00286FB2" w:rsidRDefault="00B26183" w:rsidP="005B48A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644" w:type="dxa"/>
          </w:tcPr>
          <w:p w14:paraId="5308EBE4" w14:textId="77777777" w:rsidR="00B26183" w:rsidRPr="00286FB2" w:rsidRDefault="00B26183" w:rsidP="005B48AC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B26183" w:rsidRPr="00286FB2" w14:paraId="3B537571" w14:textId="77777777" w:rsidTr="005134AE">
        <w:tc>
          <w:tcPr>
            <w:tcW w:w="704" w:type="dxa"/>
          </w:tcPr>
          <w:p w14:paraId="2DB45846" w14:textId="77777777" w:rsidR="00B26183" w:rsidRPr="00286FB2" w:rsidRDefault="00B26183" w:rsidP="005B48A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5" w:type="dxa"/>
          </w:tcPr>
          <w:p w14:paraId="7AAB3D48" w14:textId="2B9C5FA7" w:rsidR="00B26183" w:rsidRPr="00286FB2" w:rsidRDefault="00B26183" w:rsidP="005B48AC">
            <w:pPr>
              <w:rPr>
                <w:rFonts w:ascii="Arial" w:hAnsi="Arial" w:cs="Arial"/>
                <w:i/>
                <w:iCs/>
              </w:rPr>
            </w:pPr>
            <w:r w:rsidRPr="00286FB2">
              <w:rPr>
                <w:rFonts w:ascii="Arial" w:hAnsi="Arial" w:cs="Arial"/>
                <w:i/>
                <w:iCs/>
              </w:rPr>
              <w:t>1.</w:t>
            </w:r>
          </w:p>
        </w:tc>
        <w:tc>
          <w:tcPr>
            <w:tcW w:w="9644" w:type="dxa"/>
          </w:tcPr>
          <w:p w14:paraId="165AFAC8" w14:textId="6FE01E28" w:rsidR="00B26183" w:rsidRPr="00286FB2" w:rsidRDefault="00B26183" w:rsidP="005B48AC">
            <w:pPr>
              <w:rPr>
                <w:rFonts w:ascii="Arial" w:hAnsi="Arial" w:cs="Arial"/>
                <w:i/>
                <w:iCs/>
              </w:rPr>
            </w:pPr>
            <w:r w:rsidRPr="00286FB2">
              <w:rPr>
                <w:rFonts w:ascii="Arial" w:hAnsi="Arial" w:cs="Arial"/>
                <w:i/>
                <w:iCs/>
              </w:rPr>
              <w:t>Failure to supply the above listed items will result in the application being returned and/or refused</w:t>
            </w:r>
          </w:p>
        </w:tc>
      </w:tr>
      <w:tr w:rsidR="00B26183" w:rsidRPr="00286FB2" w14:paraId="067EA559" w14:textId="77777777" w:rsidTr="005134AE">
        <w:tc>
          <w:tcPr>
            <w:tcW w:w="704" w:type="dxa"/>
          </w:tcPr>
          <w:p w14:paraId="7F94226E" w14:textId="77777777" w:rsidR="00B26183" w:rsidRPr="00286FB2" w:rsidRDefault="00B26183" w:rsidP="005B48A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5" w:type="dxa"/>
          </w:tcPr>
          <w:p w14:paraId="70F9DFFA" w14:textId="04E44CA0" w:rsidR="00B26183" w:rsidRPr="00286FB2" w:rsidRDefault="00B26183" w:rsidP="005B48AC">
            <w:pPr>
              <w:rPr>
                <w:rFonts w:ascii="Arial" w:hAnsi="Arial" w:cs="Arial"/>
                <w:i/>
                <w:iCs/>
              </w:rPr>
            </w:pPr>
            <w:r w:rsidRPr="00286FB2">
              <w:rPr>
                <w:rFonts w:ascii="Arial" w:hAnsi="Arial" w:cs="Arial"/>
                <w:i/>
                <w:iCs/>
              </w:rPr>
              <w:t>2.</w:t>
            </w:r>
          </w:p>
        </w:tc>
        <w:tc>
          <w:tcPr>
            <w:tcW w:w="9644" w:type="dxa"/>
          </w:tcPr>
          <w:p w14:paraId="3D126A23" w14:textId="5039B0D4" w:rsidR="00B26183" w:rsidRPr="00286FB2" w:rsidRDefault="005134AE" w:rsidP="005B48AC">
            <w:pPr>
              <w:rPr>
                <w:rFonts w:ascii="Arial" w:hAnsi="Arial" w:cs="Arial"/>
                <w:i/>
                <w:iCs/>
              </w:rPr>
            </w:pPr>
            <w:r w:rsidRPr="00286FB2">
              <w:rPr>
                <w:rFonts w:ascii="Arial" w:hAnsi="Arial" w:cs="Arial"/>
                <w:i/>
                <w:iCs/>
              </w:rPr>
              <w:t>*</w:t>
            </w:r>
            <w:r w:rsidR="00B26183" w:rsidRPr="00286FB2">
              <w:rPr>
                <w:rFonts w:ascii="Arial" w:hAnsi="Arial" w:cs="Arial"/>
                <w:i/>
                <w:iCs/>
              </w:rPr>
              <w:t xml:space="preserve">Plans provided are to be in accordance with Regulation 25 of the </w:t>
            </w:r>
            <w:hyperlink r:id="rId13" w:history="1">
              <w:r w:rsidR="00B26183" w:rsidRPr="00286FB2">
                <w:rPr>
                  <w:rStyle w:val="Hyperlink"/>
                  <w:rFonts w:ascii="Arial" w:hAnsi="Arial" w:cs="Arial"/>
                  <w:i/>
                  <w:iCs/>
                </w:rPr>
                <w:t>Building Regulations 2018</w:t>
              </w:r>
            </w:hyperlink>
          </w:p>
        </w:tc>
      </w:tr>
    </w:tbl>
    <w:p w14:paraId="3736287B" w14:textId="790ADF0C" w:rsidR="00B26183" w:rsidRPr="00286FB2" w:rsidRDefault="00B26183" w:rsidP="005B48AC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73" w:type="dxa"/>
        <w:tblInd w:w="-572" w:type="dxa"/>
        <w:tblBorders>
          <w:top w:val="single" w:sz="4" w:space="0" w:color="008349"/>
          <w:left w:val="single" w:sz="4" w:space="0" w:color="008349"/>
          <w:bottom w:val="single" w:sz="4" w:space="0" w:color="008349"/>
          <w:right w:val="single" w:sz="4" w:space="0" w:color="008349"/>
          <w:insideH w:val="single" w:sz="4" w:space="0" w:color="008349"/>
          <w:insideV w:val="single" w:sz="4" w:space="0" w:color="008349"/>
        </w:tblBorders>
        <w:tblLook w:val="04A0" w:firstRow="1" w:lastRow="0" w:firstColumn="1" w:lastColumn="0" w:noHBand="0" w:noVBand="1"/>
      </w:tblPr>
      <w:tblGrid>
        <w:gridCol w:w="3402"/>
        <w:gridCol w:w="7371"/>
      </w:tblGrid>
      <w:tr w:rsidR="005134AE" w:rsidRPr="00286FB2" w14:paraId="3C4C7DF5" w14:textId="77777777" w:rsidTr="00840137">
        <w:trPr>
          <w:trHeight w:val="397"/>
        </w:trPr>
        <w:tc>
          <w:tcPr>
            <w:tcW w:w="10773" w:type="dxa"/>
            <w:gridSpan w:val="2"/>
            <w:shd w:val="clear" w:color="auto" w:fill="007A33"/>
            <w:vAlign w:val="center"/>
          </w:tcPr>
          <w:p w14:paraId="39819C0D" w14:textId="6E85D9C9" w:rsidR="005134AE" w:rsidRPr="00286FB2" w:rsidRDefault="005134AE" w:rsidP="00840137">
            <w:pPr>
              <w:jc w:val="left"/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Submit your application</w:t>
            </w:r>
          </w:p>
        </w:tc>
      </w:tr>
      <w:tr w:rsidR="005134AE" w:rsidRPr="00286FB2" w14:paraId="45B63833" w14:textId="77777777" w:rsidTr="00210CDB">
        <w:trPr>
          <w:trHeight w:val="329"/>
        </w:trPr>
        <w:tc>
          <w:tcPr>
            <w:tcW w:w="3402" w:type="dxa"/>
          </w:tcPr>
          <w:p w14:paraId="7EB2005A" w14:textId="2B7D2D3F" w:rsidR="005134AE" w:rsidRPr="00286FB2" w:rsidRDefault="005134AE" w:rsidP="005B48AC">
            <w:pPr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t>Email:</w:t>
            </w:r>
          </w:p>
        </w:tc>
        <w:tc>
          <w:tcPr>
            <w:tcW w:w="7371" w:type="dxa"/>
          </w:tcPr>
          <w:p w14:paraId="0DC47B2D" w14:textId="40A87F03" w:rsidR="005134AE" w:rsidRPr="00286FB2" w:rsidRDefault="004B24E6" w:rsidP="005B48AC">
            <w:pPr>
              <w:rPr>
                <w:rFonts w:ascii="Arial" w:hAnsi="Arial" w:cs="Arial"/>
              </w:rPr>
            </w:pPr>
            <w:hyperlink r:id="rId14" w:history="1">
              <w:r w:rsidR="005134AE" w:rsidRPr="00286FB2">
                <w:rPr>
                  <w:rStyle w:val="Hyperlink"/>
                  <w:rFonts w:ascii="Arial" w:hAnsi="Arial" w:cs="Arial"/>
                </w:rPr>
                <w:t>shire@campaspe.vic.gov.au</w:t>
              </w:r>
            </w:hyperlink>
          </w:p>
        </w:tc>
      </w:tr>
      <w:tr w:rsidR="005134AE" w:rsidRPr="00286FB2" w14:paraId="320C64CE" w14:textId="77777777" w:rsidTr="00210CDB">
        <w:tc>
          <w:tcPr>
            <w:tcW w:w="3402" w:type="dxa"/>
          </w:tcPr>
          <w:p w14:paraId="612F6CF3" w14:textId="0F0030BB" w:rsidR="005134AE" w:rsidRPr="00286FB2" w:rsidRDefault="005134AE" w:rsidP="005B48AC">
            <w:pPr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t>Post:</w:t>
            </w:r>
          </w:p>
        </w:tc>
        <w:tc>
          <w:tcPr>
            <w:tcW w:w="7371" w:type="dxa"/>
          </w:tcPr>
          <w:p w14:paraId="3187DB68" w14:textId="77777777" w:rsidR="005134AE" w:rsidRPr="00286FB2" w:rsidRDefault="005134AE" w:rsidP="005B48AC">
            <w:pPr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t>PO Box 35</w:t>
            </w:r>
          </w:p>
          <w:p w14:paraId="737386EF" w14:textId="3ED3FA7F" w:rsidR="005134AE" w:rsidRPr="00286FB2" w:rsidRDefault="005134AE" w:rsidP="005B48AC">
            <w:pPr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t>Echuca VIC 3564</w:t>
            </w:r>
          </w:p>
        </w:tc>
      </w:tr>
      <w:tr w:rsidR="005134AE" w:rsidRPr="00286FB2" w14:paraId="6E79AEE9" w14:textId="77777777" w:rsidTr="00210CDB">
        <w:tc>
          <w:tcPr>
            <w:tcW w:w="3402" w:type="dxa"/>
          </w:tcPr>
          <w:p w14:paraId="310F9B15" w14:textId="77777777" w:rsidR="001E5177" w:rsidRPr="00286FB2" w:rsidRDefault="005134AE" w:rsidP="005B48AC">
            <w:pPr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t>In person at</w:t>
            </w:r>
            <w:r w:rsidR="001E5177" w:rsidRPr="00286FB2">
              <w:rPr>
                <w:rFonts w:ascii="Arial" w:hAnsi="Arial" w:cs="Arial"/>
              </w:rPr>
              <w:t xml:space="preserve"> one of</w:t>
            </w:r>
            <w:r w:rsidRPr="00286FB2">
              <w:rPr>
                <w:rFonts w:ascii="Arial" w:hAnsi="Arial" w:cs="Arial"/>
              </w:rPr>
              <w:t xml:space="preserve"> </w:t>
            </w:r>
            <w:proofErr w:type="gramStart"/>
            <w:r w:rsidRPr="00286FB2">
              <w:rPr>
                <w:rFonts w:ascii="Arial" w:hAnsi="Arial" w:cs="Arial"/>
              </w:rPr>
              <w:t>our</w:t>
            </w:r>
            <w:proofErr w:type="gramEnd"/>
            <w:r w:rsidRPr="00286FB2">
              <w:rPr>
                <w:rFonts w:ascii="Arial" w:hAnsi="Arial" w:cs="Arial"/>
              </w:rPr>
              <w:t xml:space="preserve"> </w:t>
            </w:r>
          </w:p>
          <w:p w14:paraId="2664ED05" w14:textId="2268FF1C" w:rsidR="005134AE" w:rsidRPr="00286FB2" w:rsidRDefault="005134AE" w:rsidP="005B48AC">
            <w:pPr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</w:rPr>
              <w:t>Customer Service Centres</w:t>
            </w:r>
          </w:p>
        </w:tc>
        <w:tc>
          <w:tcPr>
            <w:tcW w:w="7371" w:type="dxa"/>
          </w:tcPr>
          <w:p w14:paraId="7322E8A0" w14:textId="77777777" w:rsidR="00B70515" w:rsidRPr="00286FB2" w:rsidRDefault="005134AE" w:rsidP="005B48AC">
            <w:pPr>
              <w:rPr>
                <w:rFonts w:ascii="Arial" w:hAnsi="Arial" w:cs="Arial"/>
                <w:shd w:val="clear" w:color="auto" w:fill="FFFFFF"/>
              </w:rPr>
            </w:pPr>
            <w:r w:rsidRPr="00286FB2">
              <w:rPr>
                <w:rFonts w:ascii="Arial" w:hAnsi="Arial" w:cs="Arial"/>
                <w:b/>
                <w:bCs/>
                <w:shd w:val="clear" w:color="auto" w:fill="FFFFFF"/>
              </w:rPr>
              <w:t>Echuca</w:t>
            </w:r>
            <w:r w:rsidRPr="00286FB2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14:paraId="52DEF558" w14:textId="246C8B26" w:rsidR="005134AE" w:rsidRPr="00286FB2" w:rsidRDefault="005134AE" w:rsidP="005B48AC">
            <w:pPr>
              <w:rPr>
                <w:rFonts w:ascii="Arial" w:hAnsi="Arial" w:cs="Arial"/>
                <w:shd w:val="clear" w:color="auto" w:fill="FFFFFF"/>
              </w:rPr>
            </w:pPr>
            <w:r w:rsidRPr="00286FB2">
              <w:rPr>
                <w:rFonts w:ascii="Arial" w:hAnsi="Arial" w:cs="Arial"/>
                <w:shd w:val="clear" w:color="auto" w:fill="FFFFFF"/>
              </w:rPr>
              <w:t>2 Heygarth Street, Echuca VIC 3564</w:t>
            </w:r>
          </w:p>
          <w:p w14:paraId="49F76113" w14:textId="77777777" w:rsidR="005134AE" w:rsidRPr="00286FB2" w:rsidRDefault="005134AE" w:rsidP="005B48AC">
            <w:pPr>
              <w:rPr>
                <w:rFonts w:ascii="Arial" w:hAnsi="Arial" w:cs="Arial"/>
                <w:sz w:val="10"/>
                <w:szCs w:val="10"/>
                <w:shd w:val="clear" w:color="auto" w:fill="FFFFFF"/>
              </w:rPr>
            </w:pPr>
          </w:p>
          <w:p w14:paraId="77FEBD41" w14:textId="77777777" w:rsidR="005134AE" w:rsidRPr="00286FB2" w:rsidRDefault="005134AE" w:rsidP="005B48AC">
            <w:pPr>
              <w:rPr>
                <w:rFonts w:ascii="Arial" w:hAnsi="Arial" w:cs="Arial"/>
                <w:shd w:val="clear" w:color="auto" w:fill="FFFFFF"/>
              </w:rPr>
            </w:pPr>
            <w:r w:rsidRPr="00286FB2">
              <w:rPr>
                <w:rStyle w:val="Strong"/>
                <w:rFonts w:ascii="Arial" w:hAnsi="Arial" w:cs="Arial"/>
                <w:shd w:val="clear" w:color="auto" w:fill="FFFFFF"/>
              </w:rPr>
              <w:t>Kyabram</w:t>
            </w:r>
            <w:r w:rsidRPr="00286FB2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14:paraId="1106F25D" w14:textId="6B973FC2" w:rsidR="005134AE" w:rsidRPr="00286FB2" w:rsidRDefault="005134AE" w:rsidP="005B48AC">
            <w:pPr>
              <w:rPr>
                <w:rFonts w:ascii="Arial" w:hAnsi="Arial" w:cs="Arial"/>
                <w:shd w:val="clear" w:color="auto" w:fill="FFFFFF"/>
              </w:rPr>
            </w:pPr>
            <w:r w:rsidRPr="00286FB2">
              <w:rPr>
                <w:rFonts w:ascii="Arial" w:hAnsi="Arial" w:cs="Arial"/>
                <w:shd w:val="clear" w:color="auto" w:fill="FFFFFF"/>
              </w:rPr>
              <w:t>19 Lake Road, Kyabram VIC 3620</w:t>
            </w:r>
          </w:p>
          <w:p w14:paraId="74A3FA0D" w14:textId="77777777" w:rsidR="005134AE" w:rsidRPr="00286FB2" w:rsidRDefault="005134AE" w:rsidP="005B48AC">
            <w:pPr>
              <w:rPr>
                <w:rFonts w:ascii="Arial" w:hAnsi="Arial" w:cs="Arial"/>
                <w:sz w:val="10"/>
                <w:szCs w:val="10"/>
                <w:shd w:val="clear" w:color="auto" w:fill="FFFFFF"/>
              </w:rPr>
            </w:pPr>
          </w:p>
          <w:p w14:paraId="53849CE1" w14:textId="77777777" w:rsidR="005134AE" w:rsidRPr="00286FB2" w:rsidRDefault="005134AE" w:rsidP="005B48AC">
            <w:pPr>
              <w:rPr>
                <w:rFonts w:ascii="Arial" w:hAnsi="Arial" w:cs="Arial"/>
                <w:shd w:val="clear" w:color="auto" w:fill="FFFFFF"/>
              </w:rPr>
            </w:pPr>
            <w:r w:rsidRPr="00286FB2">
              <w:rPr>
                <w:rStyle w:val="Strong"/>
                <w:rFonts w:ascii="Arial" w:hAnsi="Arial" w:cs="Arial"/>
                <w:shd w:val="clear" w:color="auto" w:fill="FFFFFF"/>
              </w:rPr>
              <w:t>Rochester</w:t>
            </w:r>
            <w:r w:rsidRPr="00286FB2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14:paraId="7587656F" w14:textId="77777777" w:rsidR="005134AE" w:rsidRPr="00286FB2" w:rsidRDefault="005134AE" w:rsidP="005B48AC">
            <w:pPr>
              <w:rPr>
                <w:rFonts w:ascii="Arial" w:hAnsi="Arial" w:cs="Arial"/>
                <w:shd w:val="clear" w:color="auto" w:fill="FFFFFF"/>
              </w:rPr>
            </w:pPr>
            <w:r w:rsidRPr="00286FB2">
              <w:rPr>
                <w:rFonts w:ascii="Arial" w:hAnsi="Arial" w:cs="Arial"/>
                <w:shd w:val="clear" w:color="auto" w:fill="FFFFFF"/>
              </w:rPr>
              <w:t>Shop 6, 2 Gillies Street, Rochester VIC 3561</w:t>
            </w:r>
          </w:p>
          <w:p w14:paraId="06A6BA4A" w14:textId="4A26C782" w:rsidR="005134AE" w:rsidRPr="00286FB2" w:rsidRDefault="005134AE" w:rsidP="005B48AC">
            <w:pPr>
              <w:rPr>
                <w:rStyle w:val="Emphasis"/>
                <w:rFonts w:ascii="Arial" w:hAnsi="Arial" w:cs="Arial"/>
                <w:shd w:val="clear" w:color="auto" w:fill="FFFFFF"/>
              </w:rPr>
            </w:pPr>
            <w:r w:rsidRPr="00286FB2">
              <w:rPr>
                <w:rStyle w:val="Emphasis"/>
                <w:rFonts w:ascii="Arial" w:hAnsi="Arial" w:cs="Arial"/>
                <w:shd w:val="clear" w:color="auto" w:fill="FFFFFF"/>
              </w:rPr>
              <w:t>Temporarily located at the former Commonwealth Bank building from 21 February.</w:t>
            </w:r>
          </w:p>
          <w:p w14:paraId="12CF51C2" w14:textId="77777777" w:rsidR="005134AE" w:rsidRPr="00286FB2" w:rsidRDefault="005134AE" w:rsidP="005B48AC">
            <w:pPr>
              <w:rPr>
                <w:rStyle w:val="Emphasis"/>
                <w:rFonts w:ascii="Arial" w:hAnsi="Arial" w:cs="Arial"/>
                <w:i w:val="0"/>
                <w:iCs w:val="0"/>
                <w:sz w:val="10"/>
                <w:szCs w:val="10"/>
                <w:shd w:val="clear" w:color="auto" w:fill="FFFFFF"/>
              </w:rPr>
            </w:pPr>
          </w:p>
          <w:p w14:paraId="4AD9FD09" w14:textId="77777777" w:rsidR="005134AE" w:rsidRPr="00286FB2" w:rsidRDefault="005134AE" w:rsidP="005B48AC">
            <w:pPr>
              <w:rPr>
                <w:rStyle w:val="Strong"/>
                <w:rFonts w:ascii="Arial" w:hAnsi="Arial" w:cs="Arial"/>
                <w:shd w:val="clear" w:color="auto" w:fill="FFFFFF"/>
              </w:rPr>
            </w:pPr>
            <w:r w:rsidRPr="00286FB2">
              <w:rPr>
                <w:rStyle w:val="Strong"/>
                <w:rFonts w:ascii="Arial" w:hAnsi="Arial" w:cs="Arial"/>
                <w:shd w:val="clear" w:color="auto" w:fill="FFFFFF"/>
              </w:rPr>
              <w:t>Rushworth</w:t>
            </w:r>
          </w:p>
          <w:p w14:paraId="703DC4C4" w14:textId="5C1298D5" w:rsidR="005134AE" w:rsidRPr="00286FB2" w:rsidRDefault="005134AE" w:rsidP="005B48AC">
            <w:pPr>
              <w:rPr>
                <w:rFonts w:ascii="Arial" w:hAnsi="Arial" w:cs="Arial"/>
                <w:shd w:val="clear" w:color="auto" w:fill="FFFFFF"/>
              </w:rPr>
            </w:pPr>
            <w:r w:rsidRPr="00286FB2">
              <w:rPr>
                <w:rFonts w:ascii="Arial" w:hAnsi="Arial" w:cs="Arial"/>
                <w:shd w:val="clear" w:color="auto" w:fill="FFFFFF"/>
              </w:rPr>
              <w:t>Rushworth Library and Service Centre, 33 High Street, Rushworth VIC 3612</w:t>
            </w:r>
          </w:p>
          <w:p w14:paraId="38525F9A" w14:textId="77777777" w:rsidR="005134AE" w:rsidRPr="00286FB2" w:rsidRDefault="005134AE" w:rsidP="005B48AC">
            <w:pPr>
              <w:rPr>
                <w:rFonts w:ascii="Arial" w:hAnsi="Arial" w:cs="Arial"/>
                <w:sz w:val="10"/>
                <w:szCs w:val="10"/>
                <w:shd w:val="clear" w:color="auto" w:fill="FFFFFF"/>
              </w:rPr>
            </w:pPr>
          </w:p>
          <w:p w14:paraId="6B851406" w14:textId="77777777" w:rsidR="005134AE" w:rsidRPr="00286FB2" w:rsidRDefault="005134AE" w:rsidP="005B48AC">
            <w:pPr>
              <w:rPr>
                <w:rFonts w:ascii="Arial" w:hAnsi="Arial" w:cs="Arial"/>
                <w:shd w:val="clear" w:color="auto" w:fill="FFFFFF"/>
              </w:rPr>
            </w:pPr>
            <w:r w:rsidRPr="00286FB2">
              <w:rPr>
                <w:rStyle w:val="Strong"/>
                <w:rFonts w:ascii="Arial" w:hAnsi="Arial" w:cs="Arial"/>
                <w:shd w:val="clear" w:color="auto" w:fill="FFFFFF"/>
              </w:rPr>
              <w:t>Tongala</w:t>
            </w:r>
            <w:r w:rsidRPr="00286FB2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14:paraId="08E5AF10" w14:textId="1526E4CE" w:rsidR="005134AE" w:rsidRPr="00286FB2" w:rsidRDefault="005134AE" w:rsidP="005B48AC">
            <w:pPr>
              <w:rPr>
                <w:rFonts w:ascii="Arial" w:hAnsi="Arial" w:cs="Arial"/>
              </w:rPr>
            </w:pPr>
            <w:r w:rsidRPr="00286FB2">
              <w:rPr>
                <w:rFonts w:ascii="Arial" w:hAnsi="Arial" w:cs="Arial"/>
                <w:shd w:val="clear" w:color="auto" w:fill="FFFFFF"/>
              </w:rPr>
              <w:t>37 Mangan Street, Tongala VIC 3621</w:t>
            </w:r>
          </w:p>
        </w:tc>
      </w:tr>
      <w:tr w:rsidR="005134AE" w:rsidRPr="00286FB2" w14:paraId="6C629EAE" w14:textId="77777777" w:rsidTr="00210CDB">
        <w:trPr>
          <w:trHeight w:val="363"/>
        </w:trPr>
        <w:tc>
          <w:tcPr>
            <w:tcW w:w="10773" w:type="dxa"/>
            <w:gridSpan w:val="2"/>
            <w:vAlign w:val="center"/>
          </w:tcPr>
          <w:p w14:paraId="01491977" w14:textId="62401A31" w:rsidR="005134AE" w:rsidRPr="00286FB2" w:rsidRDefault="005134AE" w:rsidP="00430C80">
            <w:pPr>
              <w:jc w:val="left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286FB2">
              <w:rPr>
                <w:rFonts w:ascii="Arial" w:hAnsi="Arial" w:cs="Arial"/>
                <w:b/>
                <w:bCs/>
                <w:shd w:val="clear" w:color="auto" w:fill="FFFFFF"/>
              </w:rPr>
              <w:t>An invoice will be provided to the applicant upon registration of the application</w:t>
            </w:r>
          </w:p>
        </w:tc>
      </w:tr>
    </w:tbl>
    <w:p w14:paraId="129517DF" w14:textId="77777777" w:rsidR="006B1CCC" w:rsidRPr="00286FB2" w:rsidRDefault="006B1CCC" w:rsidP="005B48AC">
      <w:pPr>
        <w:rPr>
          <w:rFonts w:ascii="Arial" w:hAnsi="Arial" w:cs="Arial"/>
          <w:sz w:val="2"/>
          <w:szCs w:val="2"/>
        </w:rPr>
      </w:pPr>
    </w:p>
    <w:sectPr w:rsidR="006B1CCC" w:rsidRPr="00286FB2" w:rsidSect="00B21E57">
      <w:headerReference w:type="default" r:id="rId15"/>
      <w:footerReference w:type="even" r:id="rId16"/>
      <w:footerReference w:type="default" r:id="rId17"/>
      <w:pgSz w:w="11906" w:h="16838"/>
      <w:pgMar w:top="1985" w:right="1077" w:bottom="816" w:left="1077" w:header="36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A39B1" w14:textId="77777777" w:rsidR="00B21E57" w:rsidRDefault="00B21E57" w:rsidP="007D67B3">
      <w:r>
        <w:separator/>
      </w:r>
    </w:p>
  </w:endnote>
  <w:endnote w:type="continuationSeparator" w:id="0">
    <w:p w14:paraId="5164223E" w14:textId="77777777" w:rsidR="00B21E57" w:rsidRDefault="00B21E57" w:rsidP="007D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umin Pro">
    <w:panose1 w:val="020B06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748168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DF85B4" w14:textId="5641C9BA" w:rsidR="00430C80" w:rsidRDefault="00430C80" w:rsidP="00623F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B2417A" w14:textId="77777777" w:rsidR="00430C80" w:rsidRDefault="00430C80" w:rsidP="00430C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31B5" w14:textId="588C0471" w:rsidR="005B48AC" w:rsidRPr="00C47B17" w:rsidRDefault="005B48AC" w:rsidP="002D4176">
    <w:pPr>
      <w:pStyle w:val="Footer"/>
      <w:tabs>
        <w:tab w:val="clear" w:pos="9026"/>
        <w:tab w:val="right" w:pos="9746"/>
      </w:tabs>
      <w:ind w:left="-567" w:right="360"/>
      <w:rPr>
        <w:sz w:val="18"/>
        <w:szCs w:val="52"/>
      </w:rPr>
    </w:pPr>
    <w:r w:rsidRPr="00C47B17">
      <w:rPr>
        <w:sz w:val="18"/>
        <w:szCs w:val="52"/>
      </w:rPr>
      <w:t xml:space="preserve">Last updated:  </w:t>
    </w:r>
    <w:r w:rsidR="00C47B17" w:rsidRPr="00C47B17">
      <w:rPr>
        <w:sz w:val="18"/>
        <w:szCs w:val="52"/>
      </w:rPr>
      <w:t>May 2024</w:t>
    </w:r>
    <w:r w:rsidR="00430C80">
      <w:rPr>
        <w:sz w:val="18"/>
        <w:szCs w:val="52"/>
      </w:rPr>
      <w:tab/>
    </w:r>
    <w:r w:rsidR="00430C80">
      <w:rPr>
        <w:sz w:val="18"/>
        <w:szCs w:val="52"/>
      </w:rPr>
      <w:tab/>
      <w:t xml:space="preserve">Page </w:t>
    </w:r>
    <w:r w:rsidR="00430C80">
      <w:rPr>
        <w:sz w:val="18"/>
        <w:szCs w:val="52"/>
      </w:rPr>
      <w:fldChar w:fldCharType="begin"/>
    </w:r>
    <w:r w:rsidR="00430C80">
      <w:rPr>
        <w:sz w:val="18"/>
        <w:szCs w:val="52"/>
      </w:rPr>
      <w:instrText xml:space="preserve"> PAGE  \* MERGEFORMAT </w:instrText>
    </w:r>
    <w:r w:rsidR="00430C80">
      <w:rPr>
        <w:sz w:val="18"/>
        <w:szCs w:val="52"/>
      </w:rPr>
      <w:fldChar w:fldCharType="separate"/>
    </w:r>
    <w:r w:rsidR="00430C80">
      <w:rPr>
        <w:noProof/>
        <w:sz w:val="18"/>
        <w:szCs w:val="52"/>
      </w:rPr>
      <w:t>1</w:t>
    </w:r>
    <w:r w:rsidR="00430C80">
      <w:rPr>
        <w:sz w:val="18"/>
        <w:szCs w:val="52"/>
      </w:rPr>
      <w:fldChar w:fldCharType="end"/>
    </w:r>
    <w:r w:rsidR="00430C80">
      <w:rPr>
        <w:sz w:val="18"/>
        <w:szCs w:val="52"/>
      </w:rPr>
      <w:t xml:space="preserve"> of </w:t>
    </w:r>
    <w:r w:rsidR="00430C80">
      <w:rPr>
        <w:sz w:val="18"/>
        <w:szCs w:val="52"/>
      </w:rPr>
      <w:fldChar w:fldCharType="begin"/>
    </w:r>
    <w:r w:rsidR="00430C80">
      <w:rPr>
        <w:sz w:val="18"/>
        <w:szCs w:val="52"/>
      </w:rPr>
      <w:instrText xml:space="preserve"> NUMPAGES  \* MERGEFORMAT </w:instrText>
    </w:r>
    <w:r w:rsidR="00430C80">
      <w:rPr>
        <w:sz w:val="18"/>
        <w:szCs w:val="52"/>
      </w:rPr>
      <w:fldChar w:fldCharType="separate"/>
    </w:r>
    <w:r w:rsidR="00430C80">
      <w:rPr>
        <w:noProof/>
        <w:sz w:val="18"/>
        <w:szCs w:val="52"/>
      </w:rPr>
      <w:t>3</w:t>
    </w:r>
    <w:r w:rsidR="00430C80">
      <w:rPr>
        <w:sz w:val="18"/>
        <w:szCs w:val="5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0501D" w14:textId="77777777" w:rsidR="00B21E57" w:rsidRDefault="00B21E57" w:rsidP="007D67B3">
      <w:r>
        <w:separator/>
      </w:r>
    </w:p>
  </w:footnote>
  <w:footnote w:type="continuationSeparator" w:id="0">
    <w:p w14:paraId="2951B758" w14:textId="77777777" w:rsidR="00B21E57" w:rsidRDefault="00B21E57" w:rsidP="007D6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AEAD" w14:textId="4CEA05E4" w:rsidR="00992648" w:rsidRPr="00207E9A" w:rsidRDefault="00430C80" w:rsidP="00C47B17">
    <w:pPr>
      <w:pStyle w:val="Title"/>
      <w:ind w:left="-567"/>
      <w:rPr>
        <w:sz w:val="40"/>
        <w:szCs w:val="40"/>
      </w:rPr>
    </w:pPr>
    <w:r w:rsidRPr="00207E9A">
      <w:rPr>
        <w:sz w:val="40"/>
        <w:szCs w:val="40"/>
      </w:rPr>
      <w:drawing>
        <wp:anchor distT="0" distB="0" distL="114300" distR="114300" simplePos="0" relativeHeight="251659264" behindDoc="1" locked="0" layoutInCell="1" allowOverlap="1" wp14:anchorId="408A840F" wp14:editId="0BF0B103">
          <wp:simplePos x="0" y="0"/>
          <wp:positionH relativeFrom="margin">
            <wp:posOffset>4667250</wp:posOffset>
          </wp:positionH>
          <wp:positionV relativeFrom="paragraph">
            <wp:posOffset>41420</wp:posOffset>
          </wp:positionV>
          <wp:extent cx="1983740" cy="5715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c_primary_logo_white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74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7E9A">
      <w:rPr>
        <w:sz w:val="40"/>
        <w:szCs w:val="40"/>
      </w:rPr>
      <w:drawing>
        <wp:anchor distT="0" distB="0" distL="114300" distR="114300" simplePos="0" relativeHeight="251658240" behindDoc="1" locked="0" layoutInCell="1" allowOverlap="1" wp14:anchorId="1B570C59" wp14:editId="48F0C795">
          <wp:simplePos x="0" y="0"/>
          <wp:positionH relativeFrom="page">
            <wp:posOffset>0</wp:posOffset>
          </wp:positionH>
          <wp:positionV relativeFrom="page">
            <wp:posOffset>-4445</wp:posOffset>
          </wp:positionV>
          <wp:extent cx="7559675" cy="10795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stri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E9A" w:rsidRPr="00207E9A">
      <w:rPr>
        <w:sz w:val="40"/>
        <w:szCs w:val="40"/>
      </w:rPr>
      <w:t>Report and Consent Application</w:t>
    </w:r>
    <w:r>
      <w:rPr>
        <w:sz w:val="40"/>
        <w:szCs w:val="40"/>
      </w:rPr>
      <w:t xml:space="preserve"> Form</w:t>
    </w:r>
  </w:p>
  <w:p w14:paraId="75FB2A45" w14:textId="7DBB00BE" w:rsidR="00207E9A" w:rsidRPr="00207E9A" w:rsidRDefault="00207E9A" w:rsidP="00C47B17">
    <w:pPr>
      <w:ind w:left="-567"/>
      <w:rPr>
        <w:rFonts w:ascii="Arial" w:hAnsi="Arial" w:cs="Arial"/>
        <w:color w:val="FFFFFF" w:themeColor="background1"/>
        <w:lang w:eastAsia="en-AU"/>
      </w:rPr>
    </w:pPr>
    <w:r w:rsidRPr="00207E9A">
      <w:rPr>
        <w:rFonts w:ascii="Arial" w:hAnsi="Arial" w:cs="Arial"/>
        <w:color w:val="FFFFFF" w:themeColor="background1"/>
        <w:lang w:eastAsia="en-AU"/>
      </w:rPr>
      <w:t>Application for Council to vary requirements of Part 5, 6, 7, 8 and 10</w:t>
    </w:r>
  </w:p>
  <w:p w14:paraId="66D2E48B" w14:textId="5EAB6604" w:rsidR="00207E9A" w:rsidRPr="00207E9A" w:rsidRDefault="00207E9A" w:rsidP="00C47B17">
    <w:pPr>
      <w:ind w:left="-567"/>
      <w:rPr>
        <w:rFonts w:ascii="Arial" w:hAnsi="Arial" w:cs="Arial"/>
        <w:color w:val="FFFFFF" w:themeColor="background1"/>
        <w:lang w:eastAsia="en-AU"/>
      </w:rPr>
    </w:pPr>
    <w:r w:rsidRPr="00207E9A">
      <w:rPr>
        <w:rFonts w:ascii="Arial" w:hAnsi="Arial" w:cs="Arial"/>
        <w:color w:val="FFFFFF" w:themeColor="background1"/>
        <w:lang w:eastAsia="en-AU"/>
      </w:rPr>
      <w:t xml:space="preserve">of the </w:t>
    </w:r>
    <w:r w:rsidRPr="00207E9A">
      <w:rPr>
        <w:rFonts w:ascii="Arial" w:hAnsi="Arial" w:cs="Arial"/>
        <w:i/>
        <w:iCs/>
        <w:color w:val="FFFFFF" w:themeColor="background1"/>
        <w:lang w:eastAsia="en-AU"/>
      </w:rPr>
      <w:t>Building Regulations 2018</w:t>
    </w:r>
    <w:r w:rsidRPr="00207E9A">
      <w:rPr>
        <w:rFonts w:ascii="Arial" w:hAnsi="Arial" w:cs="Arial"/>
        <w:color w:val="FFFFFF" w:themeColor="background1"/>
        <w:lang w:eastAsia="en-AU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B6973"/>
    <w:multiLevelType w:val="hybridMultilevel"/>
    <w:tmpl w:val="407AE1D0"/>
    <w:lvl w:ilvl="0" w:tplc="BA666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C5284"/>
    <w:multiLevelType w:val="hybridMultilevel"/>
    <w:tmpl w:val="30B26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C2F86"/>
    <w:multiLevelType w:val="hybridMultilevel"/>
    <w:tmpl w:val="E408AC50"/>
    <w:lvl w:ilvl="0" w:tplc="07E66796">
      <w:start w:val="1"/>
      <w:numFmt w:val="bullet"/>
      <w:pStyle w:val="Flye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536032">
    <w:abstractNumId w:val="2"/>
  </w:num>
  <w:num w:numId="2" w16cid:durableId="845678171">
    <w:abstractNumId w:val="1"/>
  </w:num>
  <w:num w:numId="3" w16cid:durableId="97224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documentProtection w:edit="forms" w:enforcement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9A"/>
    <w:rsid w:val="000369DA"/>
    <w:rsid w:val="00102E13"/>
    <w:rsid w:val="001072DA"/>
    <w:rsid w:val="001258F3"/>
    <w:rsid w:val="00131A4E"/>
    <w:rsid w:val="001546BE"/>
    <w:rsid w:val="001552DE"/>
    <w:rsid w:val="00160274"/>
    <w:rsid w:val="00161517"/>
    <w:rsid w:val="001C1655"/>
    <w:rsid w:val="001C3365"/>
    <w:rsid w:val="001E5177"/>
    <w:rsid w:val="001E522C"/>
    <w:rsid w:val="001F1726"/>
    <w:rsid w:val="00207E9A"/>
    <w:rsid w:val="00210CDB"/>
    <w:rsid w:val="0023426B"/>
    <w:rsid w:val="00281B9C"/>
    <w:rsid w:val="00286FB2"/>
    <w:rsid w:val="002D4176"/>
    <w:rsid w:val="002F5822"/>
    <w:rsid w:val="002F5990"/>
    <w:rsid w:val="00302244"/>
    <w:rsid w:val="00364A7E"/>
    <w:rsid w:val="00364F80"/>
    <w:rsid w:val="00392122"/>
    <w:rsid w:val="003C035B"/>
    <w:rsid w:val="003E03AC"/>
    <w:rsid w:val="00430C80"/>
    <w:rsid w:val="00472700"/>
    <w:rsid w:val="004B24E6"/>
    <w:rsid w:val="004B5042"/>
    <w:rsid w:val="005134AE"/>
    <w:rsid w:val="005A4AAE"/>
    <w:rsid w:val="005B1CDC"/>
    <w:rsid w:val="005B48AC"/>
    <w:rsid w:val="005B520A"/>
    <w:rsid w:val="00620781"/>
    <w:rsid w:val="006A4437"/>
    <w:rsid w:val="006B1CCC"/>
    <w:rsid w:val="006D7B11"/>
    <w:rsid w:val="007D67B3"/>
    <w:rsid w:val="00806C36"/>
    <w:rsid w:val="00840137"/>
    <w:rsid w:val="009228C0"/>
    <w:rsid w:val="00930443"/>
    <w:rsid w:val="00992648"/>
    <w:rsid w:val="009A0738"/>
    <w:rsid w:val="009B241A"/>
    <w:rsid w:val="00A635F2"/>
    <w:rsid w:val="00A966EB"/>
    <w:rsid w:val="00AE2D95"/>
    <w:rsid w:val="00B04211"/>
    <w:rsid w:val="00B21E57"/>
    <w:rsid w:val="00B26183"/>
    <w:rsid w:val="00B61D8C"/>
    <w:rsid w:val="00B70515"/>
    <w:rsid w:val="00B81AEC"/>
    <w:rsid w:val="00BC6F4E"/>
    <w:rsid w:val="00BD62DE"/>
    <w:rsid w:val="00BE397C"/>
    <w:rsid w:val="00BF628A"/>
    <w:rsid w:val="00C316F7"/>
    <w:rsid w:val="00C47B17"/>
    <w:rsid w:val="00C713EF"/>
    <w:rsid w:val="00C77473"/>
    <w:rsid w:val="00C91B34"/>
    <w:rsid w:val="00C953BF"/>
    <w:rsid w:val="00CB3B28"/>
    <w:rsid w:val="00CE1B56"/>
    <w:rsid w:val="00D04ACE"/>
    <w:rsid w:val="00D461C2"/>
    <w:rsid w:val="00DD1862"/>
    <w:rsid w:val="00DF5DFC"/>
    <w:rsid w:val="00E60EC7"/>
    <w:rsid w:val="00E91E68"/>
    <w:rsid w:val="00F06454"/>
    <w:rsid w:val="00F6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AE6A0"/>
  <w15:chartTrackingRefBased/>
  <w15:docId w15:val="{3AC62C7D-7DC9-4E5D-AA7D-0881427E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7B3"/>
    <w:pPr>
      <w:spacing w:after="160" w:line="259" w:lineRule="auto"/>
      <w:outlineLvl w:val="0"/>
    </w:pPr>
    <w:rPr>
      <w:rFonts w:ascii="Arial" w:eastAsiaTheme="minorHAnsi" w:hAnsi="Arial" w:cs="Arial"/>
      <w:b/>
      <w:color w:val="00677F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67B3"/>
    <w:pPr>
      <w:spacing w:after="160" w:line="259" w:lineRule="auto"/>
      <w:outlineLvl w:val="1"/>
    </w:pPr>
    <w:rPr>
      <w:rFonts w:ascii="Arial" w:eastAsiaTheme="minorHAnsi" w:hAnsi="Arial" w:cs="Arial"/>
      <w:b/>
      <w:sz w:val="28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648"/>
    <w:pPr>
      <w:tabs>
        <w:tab w:val="center" w:pos="4513"/>
        <w:tab w:val="right" w:pos="9026"/>
      </w:tabs>
    </w:pPr>
    <w:rPr>
      <w:rFonts w:ascii="Arial" w:eastAsiaTheme="minorHAnsi" w:hAnsi="Arial" w:cs="Arial"/>
      <w:szCs w:val="56"/>
    </w:rPr>
  </w:style>
  <w:style w:type="character" w:customStyle="1" w:styleId="HeaderChar">
    <w:name w:val="Header Char"/>
    <w:basedOn w:val="DefaultParagraphFont"/>
    <w:link w:val="Header"/>
    <w:uiPriority w:val="99"/>
    <w:rsid w:val="00992648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992648"/>
    <w:pPr>
      <w:tabs>
        <w:tab w:val="center" w:pos="4513"/>
        <w:tab w:val="right" w:pos="9026"/>
      </w:tabs>
    </w:pPr>
    <w:rPr>
      <w:rFonts w:ascii="Arial" w:eastAsiaTheme="minorHAnsi" w:hAnsi="Arial" w:cs="Arial"/>
      <w:szCs w:val="56"/>
    </w:rPr>
  </w:style>
  <w:style w:type="character" w:customStyle="1" w:styleId="FooterChar">
    <w:name w:val="Footer Char"/>
    <w:basedOn w:val="DefaultParagraphFont"/>
    <w:link w:val="Footer"/>
    <w:uiPriority w:val="99"/>
    <w:rsid w:val="00992648"/>
    <w:rPr>
      <w:rFonts w:ascii="Arial" w:hAnsi="Arial" w:cs="Arial"/>
      <w:sz w:val="20"/>
    </w:rPr>
  </w:style>
  <w:style w:type="paragraph" w:customStyle="1" w:styleId="Body">
    <w:name w:val="Body"/>
    <w:basedOn w:val="Normal"/>
    <w:uiPriority w:val="99"/>
    <w:rsid w:val="00C316F7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Acumin Pro" w:eastAsiaTheme="minorHAnsi" w:hAnsi="Acumin Pro" w:cs="Acumin Pro"/>
      <w:color w:val="000000"/>
    </w:rPr>
  </w:style>
  <w:style w:type="character" w:customStyle="1" w:styleId="Bold">
    <w:name w:val="Bold"/>
    <w:uiPriority w:val="99"/>
    <w:rsid w:val="00C316F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D67B3"/>
    <w:rPr>
      <w:rFonts w:ascii="Arial" w:hAnsi="Arial" w:cs="Arial"/>
      <w:b/>
      <w:color w:val="00677F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D67B3"/>
    <w:rPr>
      <w:rFonts w:ascii="Arial" w:hAnsi="Arial" w:cs="Arial"/>
      <w:b/>
      <w:sz w:val="28"/>
      <w:szCs w:val="56"/>
    </w:rPr>
  </w:style>
  <w:style w:type="paragraph" w:styleId="Title">
    <w:name w:val="Title"/>
    <w:basedOn w:val="Header"/>
    <w:next w:val="Normal"/>
    <w:link w:val="TitleChar"/>
    <w:uiPriority w:val="10"/>
    <w:qFormat/>
    <w:rsid w:val="007D67B3"/>
    <w:rPr>
      <w:b/>
      <w:noProof/>
      <w:color w:val="FFFFFF" w:themeColor="background1"/>
      <w:sz w:val="28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7D67B3"/>
    <w:rPr>
      <w:rFonts w:ascii="Arial" w:hAnsi="Arial" w:cs="Arial"/>
      <w:b/>
      <w:noProof/>
      <w:color w:val="FFFFFF" w:themeColor="background1"/>
      <w:sz w:val="28"/>
      <w:szCs w:val="56"/>
      <w:lang w:eastAsia="en-AU"/>
    </w:rPr>
  </w:style>
  <w:style w:type="paragraph" w:styleId="ListParagraph">
    <w:name w:val="List Paragraph"/>
    <w:basedOn w:val="Normal"/>
    <w:uiPriority w:val="34"/>
    <w:qFormat/>
    <w:rsid w:val="005A4AAE"/>
    <w:pPr>
      <w:spacing w:after="160" w:line="259" w:lineRule="auto"/>
      <w:ind w:left="720"/>
      <w:contextualSpacing/>
    </w:pPr>
    <w:rPr>
      <w:rFonts w:ascii="Arial" w:eastAsiaTheme="minorHAnsi" w:hAnsi="Arial" w:cs="Arial"/>
      <w:szCs w:val="56"/>
    </w:rPr>
  </w:style>
  <w:style w:type="paragraph" w:customStyle="1" w:styleId="Flyertext">
    <w:name w:val="Flyer text"/>
    <w:basedOn w:val="Normal"/>
    <w:link w:val="FlyertextChar"/>
    <w:qFormat/>
    <w:rsid w:val="00102E13"/>
    <w:pPr>
      <w:spacing w:after="160" w:line="259" w:lineRule="auto"/>
    </w:pPr>
    <w:rPr>
      <w:rFonts w:ascii="Arial" w:eastAsiaTheme="minorHAnsi" w:hAnsi="Arial" w:cs="Arial"/>
    </w:rPr>
  </w:style>
  <w:style w:type="paragraph" w:customStyle="1" w:styleId="Flyermainheading">
    <w:name w:val="Flyer main heading"/>
    <w:basedOn w:val="Heading1"/>
    <w:next w:val="Flyerleadtext"/>
    <w:qFormat/>
    <w:rsid w:val="00BE397C"/>
  </w:style>
  <w:style w:type="paragraph" w:customStyle="1" w:styleId="Flyerleadtext">
    <w:name w:val="Flyer lead text"/>
    <w:basedOn w:val="Normal"/>
    <w:next w:val="Flyersubheading"/>
    <w:link w:val="FlyerleadtextChar"/>
    <w:rsid w:val="00BE397C"/>
    <w:pPr>
      <w:spacing w:after="160" w:line="259" w:lineRule="auto"/>
    </w:pPr>
    <w:rPr>
      <w:rFonts w:ascii="Arial" w:eastAsiaTheme="minorHAnsi" w:hAnsi="Arial" w:cs="Arial"/>
      <w:szCs w:val="56"/>
    </w:rPr>
  </w:style>
  <w:style w:type="paragraph" w:customStyle="1" w:styleId="Flyersubheading">
    <w:name w:val="Flyer subheading"/>
    <w:basedOn w:val="Heading2"/>
    <w:next w:val="Flyertext"/>
    <w:qFormat/>
    <w:rsid w:val="00BE397C"/>
  </w:style>
  <w:style w:type="paragraph" w:customStyle="1" w:styleId="Flyerbullet">
    <w:name w:val="Flyer bullet"/>
    <w:basedOn w:val="Flyertext"/>
    <w:link w:val="FlyerbulletChar"/>
    <w:qFormat/>
    <w:rsid w:val="00472700"/>
    <w:pPr>
      <w:numPr>
        <w:numId w:val="1"/>
      </w:numPr>
      <w:ind w:left="567" w:hanging="567"/>
    </w:pPr>
  </w:style>
  <w:style w:type="paragraph" w:customStyle="1" w:styleId="Flyeremphasistext">
    <w:name w:val="Flyer emphasis text"/>
    <w:basedOn w:val="Flyerleadtext"/>
    <w:next w:val="Flyersubheading"/>
    <w:link w:val="FlyeremphasistextChar"/>
    <w:qFormat/>
    <w:rsid w:val="00472700"/>
    <w:rPr>
      <w:color w:val="00677F"/>
      <w:sz w:val="28"/>
      <w:szCs w:val="28"/>
    </w:rPr>
  </w:style>
  <w:style w:type="character" w:customStyle="1" w:styleId="FlyertextChar">
    <w:name w:val="Flyer text Char"/>
    <w:basedOn w:val="DefaultParagraphFont"/>
    <w:link w:val="Flyertext"/>
    <w:rsid w:val="00472700"/>
    <w:rPr>
      <w:rFonts w:ascii="Arial" w:hAnsi="Arial" w:cs="Arial"/>
      <w:sz w:val="20"/>
      <w:szCs w:val="20"/>
    </w:rPr>
  </w:style>
  <w:style w:type="character" w:customStyle="1" w:styleId="FlyerbulletChar">
    <w:name w:val="Flyer bullet Char"/>
    <w:basedOn w:val="FlyertextChar"/>
    <w:link w:val="Flyerbullet"/>
    <w:rsid w:val="00472700"/>
    <w:rPr>
      <w:rFonts w:ascii="Arial" w:hAnsi="Arial" w:cs="Arial"/>
      <w:sz w:val="20"/>
      <w:szCs w:val="20"/>
    </w:rPr>
  </w:style>
  <w:style w:type="character" w:customStyle="1" w:styleId="FlyerleadtextChar">
    <w:name w:val="Flyer lead text Char"/>
    <w:basedOn w:val="DefaultParagraphFont"/>
    <w:link w:val="Flyerleadtext"/>
    <w:rsid w:val="00472700"/>
    <w:rPr>
      <w:rFonts w:ascii="Arial" w:hAnsi="Arial" w:cs="Arial"/>
      <w:sz w:val="20"/>
      <w:szCs w:val="56"/>
    </w:rPr>
  </w:style>
  <w:style w:type="character" w:customStyle="1" w:styleId="FlyeremphasistextChar">
    <w:name w:val="Flyer emphasis text Char"/>
    <w:basedOn w:val="FlyerleadtextChar"/>
    <w:link w:val="Flyeremphasistext"/>
    <w:rsid w:val="00472700"/>
    <w:rPr>
      <w:rFonts w:ascii="Arial" w:hAnsi="Arial" w:cs="Arial"/>
      <w:color w:val="00677F"/>
      <w:sz w:val="28"/>
      <w:szCs w:val="28"/>
    </w:rPr>
  </w:style>
  <w:style w:type="table" w:styleId="TableGrid">
    <w:name w:val="Table Grid"/>
    <w:basedOn w:val="TableNormal"/>
    <w:uiPriority w:val="39"/>
    <w:rsid w:val="009304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044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B3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134AE"/>
    <w:rPr>
      <w:b/>
      <w:bCs/>
    </w:rPr>
  </w:style>
  <w:style w:type="character" w:styleId="Emphasis">
    <w:name w:val="Emphasis"/>
    <w:basedOn w:val="DefaultParagraphFont"/>
    <w:uiPriority w:val="20"/>
    <w:qFormat/>
    <w:rsid w:val="005134AE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43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hrome-extension://efaidnbmnnnibpcajpcglclefindmkaj/https:/content.legislation.vic.gov.au/sites/default/files/6c6863f2-b399-3ca2-9d3e-2fc9f014c810_18-038sra%20authorised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hrome-extension://efaidnbmnnnibpcajpcglclefindmkaj/https:/www.vba.vic.gov.au/__data/assets/pdf_file/0015/134304/Ministerial-Guidelines-MG-12-effective-14Dec2023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ndata.vic.gov.au/tpc_menu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hire@campaspe.vic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murfe000/Library/Group%20Containers/UBF8T346G9.Office/User%20Content.localized/Templates.localized/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3796BAE809B4A8D13B94482293E07" ma:contentTypeVersion="8" ma:contentTypeDescription="Create a new document." ma:contentTypeScope="" ma:versionID="40eb2ddf766df7fcb281579ec7d65b77">
  <xsd:schema xmlns:xsd="http://www.w3.org/2001/XMLSchema" xmlns:xs="http://www.w3.org/2001/XMLSchema" xmlns:p="http://schemas.microsoft.com/office/2006/metadata/properties" xmlns:ns2="b066b23f-f99c-47bf-903e-d8654b12bd52" targetNamespace="http://schemas.microsoft.com/office/2006/metadata/properties" ma:root="true" ma:fieldsID="e0f9a9f3c56a7369a2bf6b5ba53017d6" ns2:_="">
    <xsd:import namespace="b066b23f-f99c-47bf-903e-d8654b12bd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6b23f-f99c-47bf-903e-d8654b12b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B18C49-49AF-4E04-88FB-3487EA9E88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E600D1-2F7F-4D42-8588-14BFD8DFF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6b23f-f99c-47bf-903e-d8654b12b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8ECA2-8AF4-412E-A7C4-64BBB2B907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489487-E779-485F-BEF2-3A89477CCA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Template.dotx</Template>
  <TotalTime>39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Roimata Adams</dc:creator>
  <cp:keywords/>
  <dc:description/>
  <cp:lastModifiedBy>Jennifer Muscat</cp:lastModifiedBy>
  <cp:revision>11</cp:revision>
  <cp:lastPrinted>2024-05-09T06:09:00Z</cp:lastPrinted>
  <dcterms:created xsi:type="dcterms:W3CDTF">2024-05-20T23:48:00Z</dcterms:created>
  <dcterms:modified xsi:type="dcterms:W3CDTF">2024-05-21T00:51:00Z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0x010100DA33796BAE809B4A8D13B94482293E07</vt:lpwstr>
  </property>
</Properties>
</file>